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F9D"/>
    <w:multiLevelType w:val="hybridMultilevel"/>
    <w:tmpl w:val="CE82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B1F"/>
    <w:multiLevelType w:val="hybridMultilevel"/>
    <w:tmpl w:val="FDB6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AC"/>
    <w:multiLevelType w:val="hybridMultilevel"/>
    <w:tmpl w:val="E7B483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F71B3"/>
    <w:multiLevelType w:val="multilevel"/>
    <w:tmpl w:val="74F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C50B69"/>
    <w:multiLevelType w:val="hybridMultilevel"/>
    <w:tmpl w:val="F2BEFEA8"/>
    <w:lvl w:ilvl="0" w:tplc="FEBE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2D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2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3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6B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8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2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0F3104"/>
    <w:multiLevelType w:val="hybridMultilevel"/>
    <w:tmpl w:val="47AE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E56F8"/>
    <w:multiLevelType w:val="hybridMultilevel"/>
    <w:tmpl w:val="5B507796"/>
    <w:lvl w:ilvl="0" w:tplc="1DC46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7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2E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8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4E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82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0A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0C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EE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2166"/>
    <w:multiLevelType w:val="hybridMultilevel"/>
    <w:tmpl w:val="1E64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76FDE"/>
    <w:multiLevelType w:val="hybridMultilevel"/>
    <w:tmpl w:val="5B6CB6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720A15"/>
    <w:multiLevelType w:val="hybridMultilevel"/>
    <w:tmpl w:val="FCF01B4E"/>
    <w:lvl w:ilvl="0" w:tplc="DFCC3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CD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4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4C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CC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D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8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2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F638AA"/>
    <w:multiLevelType w:val="hybridMultilevel"/>
    <w:tmpl w:val="0D74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8513F"/>
    <w:multiLevelType w:val="hybridMultilevel"/>
    <w:tmpl w:val="42C6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C6E86"/>
    <w:multiLevelType w:val="hybridMultilevel"/>
    <w:tmpl w:val="D47A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1617C"/>
    <w:multiLevelType w:val="hybridMultilevel"/>
    <w:tmpl w:val="1C86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13454"/>
    <w:multiLevelType w:val="hybridMultilevel"/>
    <w:tmpl w:val="06EA9112"/>
    <w:lvl w:ilvl="0" w:tplc="1A7E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C2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E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07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8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C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9610EA"/>
    <w:multiLevelType w:val="hybridMultilevel"/>
    <w:tmpl w:val="3FC85996"/>
    <w:lvl w:ilvl="0" w:tplc="3116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86F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88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E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EF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4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4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FD2B8F"/>
    <w:multiLevelType w:val="hybridMultilevel"/>
    <w:tmpl w:val="9EC446C0"/>
    <w:lvl w:ilvl="0" w:tplc="C470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98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EC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6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8D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44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D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A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E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6E1B4A"/>
    <w:multiLevelType w:val="hybridMultilevel"/>
    <w:tmpl w:val="3CE2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E414A"/>
    <w:multiLevelType w:val="hybridMultilevel"/>
    <w:tmpl w:val="24F6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C4CB3"/>
    <w:multiLevelType w:val="hybridMultilevel"/>
    <w:tmpl w:val="530C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57050"/>
    <w:multiLevelType w:val="hybridMultilevel"/>
    <w:tmpl w:val="E928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128C2"/>
    <w:multiLevelType w:val="singleLevel"/>
    <w:tmpl w:val="8E8E6E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2" w15:restartNumberingAfterBreak="0">
    <w:nsid w:val="7D265D11"/>
    <w:multiLevelType w:val="hybridMultilevel"/>
    <w:tmpl w:val="267CA79A"/>
    <w:lvl w:ilvl="0" w:tplc="F894C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F4A19"/>
    <w:multiLevelType w:val="hybridMultilevel"/>
    <w:tmpl w:val="B5BA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90B6D"/>
    <w:multiLevelType w:val="hybridMultilevel"/>
    <w:tmpl w:val="F51C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07509">
    <w:abstractNumId w:val="21"/>
  </w:num>
  <w:num w:numId="2" w16cid:durableId="1708525827">
    <w:abstractNumId w:val="0"/>
  </w:num>
  <w:num w:numId="3" w16cid:durableId="502622691">
    <w:abstractNumId w:val="17"/>
  </w:num>
  <w:num w:numId="4" w16cid:durableId="994798700">
    <w:abstractNumId w:val="12"/>
  </w:num>
  <w:num w:numId="5" w16cid:durableId="1686832589">
    <w:abstractNumId w:val="16"/>
  </w:num>
  <w:num w:numId="6" w16cid:durableId="375008511">
    <w:abstractNumId w:val="7"/>
  </w:num>
  <w:num w:numId="7" w16cid:durableId="893008968">
    <w:abstractNumId w:val="12"/>
  </w:num>
  <w:num w:numId="8" w16cid:durableId="803888763">
    <w:abstractNumId w:val="4"/>
  </w:num>
  <w:num w:numId="9" w16cid:durableId="1659917225">
    <w:abstractNumId w:val="15"/>
  </w:num>
  <w:num w:numId="10" w16cid:durableId="791557444">
    <w:abstractNumId w:val="12"/>
  </w:num>
  <w:num w:numId="11" w16cid:durableId="495414520">
    <w:abstractNumId w:val="10"/>
  </w:num>
  <w:num w:numId="12" w16cid:durableId="851066916">
    <w:abstractNumId w:val="20"/>
  </w:num>
  <w:num w:numId="13" w16cid:durableId="1662805555">
    <w:abstractNumId w:val="0"/>
  </w:num>
  <w:num w:numId="14" w16cid:durableId="1717656607">
    <w:abstractNumId w:val="17"/>
  </w:num>
  <w:num w:numId="15" w16cid:durableId="7219057">
    <w:abstractNumId w:val="12"/>
  </w:num>
  <w:num w:numId="16" w16cid:durableId="908616652">
    <w:abstractNumId w:val="2"/>
  </w:num>
  <w:num w:numId="17" w16cid:durableId="1354185644">
    <w:abstractNumId w:val="8"/>
  </w:num>
  <w:num w:numId="18" w16cid:durableId="1466586425">
    <w:abstractNumId w:val="11"/>
  </w:num>
  <w:num w:numId="19" w16cid:durableId="1188326165">
    <w:abstractNumId w:val="0"/>
  </w:num>
  <w:num w:numId="20" w16cid:durableId="787354907">
    <w:abstractNumId w:val="17"/>
  </w:num>
  <w:num w:numId="21" w16cid:durableId="1096831736">
    <w:abstractNumId w:val="12"/>
  </w:num>
  <w:num w:numId="22" w16cid:durableId="1419449312">
    <w:abstractNumId w:val="6"/>
  </w:num>
  <w:num w:numId="23" w16cid:durableId="1573155065">
    <w:abstractNumId w:val="0"/>
  </w:num>
  <w:num w:numId="24" w16cid:durableId="1446383071">
    <w:abstractNumId w:val="17"/>
  </w:num>
  <w:num w:numId="25" w16cid:durableId="599216301">
    <w:abstractNumId w:val="12"/>
  </w:num>
  <w:num w:numId="26" w16cid:durableId="1376199861">
    <w:abstractNumId w:val="19"/>
  </w:num>
  <w:num w:numId="27" w16cid:durableId="404954216">
    <w:abstractNumId w:val="18"/>
  </w:num>
  <w:num w:numId="28" w16cid:durableId="1676348202">
    <w:abstractNumId w:val="23"/>
  </w:num>
  <w:num w:numId="29" w16cid:durableId="2097944414">
    <w:abstractNumId w:val="5"/>
  </w:num>
  <w:num w:numId="30" w16cid:durableId="1689216360">
    <w:abstractNumId w:val="1"/>
  </w:num>
  <w:num w:numId="31" w16cid:durableId="973561726">
    <w:abstractNumId w:val="14"/>
  </w:num>
  <w:num w:numId="32" w16cid:durableId="1430002674">
    <w:abstractNumId w:val="9"/>
  </w:num>
  <w:num w:numId="33" w16cid:durableId="1012954873">
    <w:abstractNumId w:val="24"/>
  </w:num>
  <w:num w:numId="34" w16cid:durableId="2139254923">
    <w:abstractNumId w:val="13"/>
  </w:num>
  <w:num w:numId="35" w16cid:durableId="657684716">
    <w:abstractNumId w:val="0"/>
  </w:num>
  <w:num w:numId="36" w16cid:durableId="1394085967">
    <w:abstractNumId w:val="17"/>
  </w:num>
  <w:num w:numId="37" w16cid:durableId="2116169394">
    <w:abstractNumId w:val="12"/>
  </w:num>
  <w:num w:numId="38" w16cid:durableId="1583681978">
    <w:abstractNumId w:val="3"/>
  </w:num>
  <w:num w:numId="39" w16cid:durableId="1309743059">
    <w:abstractNumId w:val="5"/>
  </w:num>
  <w:num w:numId="40" w16cid:durableId="19434356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77"/>
    <w:rsid w:val="00000B4A"/>
    <w:rsid w:val="00002577"/>
    <w:rsid w:val="0001103E"/>
    <w:rsid w:val="00014006"/>
    <w:rsid w:val="00022C14"/>
    <w:rsid w:val="00025DC5"/>
    <w:rsid w:val="00026109"/>
    <w:rsid w:val="000305C0"/>
    <w:rsid w:val="00030BFF"/>
    <w:rsid w:val="0003196C"/>
    <w:rsid w:val="00033021"/>
    <w:rsid w:val="000334D6"/>
    <w:rsid w:val="00040AA5"/>
    <w:rsid w:val="0004469D"/>
    <w:rsid w:val="00045971"/>
    <w:rsid w:val="000467ED"/>
    <w:rsid w:val="0005086C"/>
    <w:rsid w:val="000542BD"/>
    <w:rsid w:val="00055EE7"/>
    <w:rsid w:val="000616A6"/>
    <w:rsid w:val="000633A3"/>
    <w:rsid w:val="00063EE2"/>
    <w:rsid w:val="00066400"/>
    <w:rsid w:val="0007015A"/>
    <w:rsid w:val="00070B86"/>
    <w:rsid w:val="00070E6B"/>
    <w:rsid w:val="00070F4D"/>
    <w:rsid w:val="00080A52"/>
    <w:rsid w:val="0008785B"/>
    <w:rsid w:val="000908B4"/>
    <w:rsid w:val="00096127"/>
    <w:rsid w:val="00097BB0"/>
    <w:rsid w:val="000A00AF"/>
    <w:rsid w:val="000A17A8"/>
    <w:rsid w:val="000A2C31"/>
    <w:rsid w:val="000A2C7D"/>
    <w:rsid w:val="000A2EE3"/>
    <w:rsid w:val="000A3408"/>
    <w:rsid w:val="000A5F48"/>
    <w:rsid w:val="000B14AD"/>
    <w:rsid w:val="000B5E91"/>
    <w:rsid w:val="000B7A02"/>
    <w:rsid w:val="000C2093"/>
    <w:rsid w:val="000C26B7"/>
    <w:rsid w:val="000C2D14"/>
    <w:rsid w:val="000C3278"/>
    <w:rsid w:val="000C398D"/>
    <w:rsid w:val="000C4C16"/>
    <w:rsid w:val="000D2E6A"/>
    <w:rsid w:val="000D3363"/>
    <w:rsid w:val="000D3C3F"/>
    <w:rsid w:val="000D4F8D"/>
    <w:rsid w:val="000D6AA0"/>
    <w:rsid w:val="000E2703"/>
    <w:rsid w:val="000E2997"/>
    <w:rsid w:val="000E5FBC"/>
    <w:rsid w:val="000F0177"/>
    <w:rsid w:val="000F0D74"/>
    <w:rsid w:val="000F1DAF"/>
    <w:rsid w:val="000F2284"/>
    <w:rsid w:val="000F2806"/>
    <w:rsid w:val="000F34EF"/>
    <w:rsid w:val="001017EE"/>
    <w:rsid w:val="00103BD7"/>
    <w:rsid w:val="0010440F"/>
    <w:rsid w:val="001046E0"/>
    <w:rsid w:val="00106017"/>
    <w:rsid w:val="00107AE7"/>
    <w:rsid w:val="00123DD4"/>
    <w:rsid w:val="001315C2"/>
    <w:rsid w:val="001333C5"/>
    <w:rsid w:val="00133DA1"/>
    <w:rsid w:val="00136D9F"/>
    <w:rsid w:val="00136F89"/>
    <w:rsid w:val="00140FF2"/>
    <w:rsid w:val="00144075"/>
    <w:rsid w:val="001442A5"/>
    <w:rsid w:val="001445C4"/>
    <w:rsid w:val="00151180"/>
    <w:rsid w:val="00153A4B"/>
    <w:rsid w:val="00157DE2"/>
    <w:rsid w:val="00160060"/>
    <w:rsid w:val="00161186"/>
    <w:rsid w:val="001613B2"/>
    <w:rsid w:val="001651CE"/>
    <w:rsid w:val="001676A7"/>
    <w:rsid w:val="0016780F"/>
    <w:rsid w:val="00181627"/>
    <w:rsid w:val="00185A80"/>
    <w:rsid w:val="0018654B"/>
    <w:rsid w:val="00187E64"/>
    <w:rsid w:val="00190334"/>
    <w:rsid w:val="00190A65"/>
    <w:rsid w:val="001922E5"/>
    <w:rsid w:val="001936F4"/>
    <w:rsid w:val="00193B27"/>
    <w:rsid w:val="00193BE3"/>
    <w:rsid w:val="0019521C"/>
    <w:rsid w:val="00197842"/>
    <w:rsid w:val="001A0D46"/>
    <w:rsid w:val="001A2D49"/>
    <w:rsid w:val="001A6BBC"/>
    <w:rsid w:val="001B44A7"/>
    <w:rsid w:val="001B6AC6"/>
    <w:rsid w:val="001C0AE3"/>
    <w:rsid w:val="001C0F7A"/>
    <w:rsid w:val="001C119D"/>
    <w:rsid w:val="001C294B"/>
    <w:rsid w:val="001C394E"/>
    <w:rsid w:val="001D182A"/>
    <w:rsid w:val="001D5C98"/>
    <w:rsid w:val="001E3A1D"/>
    <w:rsid w:val="001E64B8"/>
    <w:rsid w:val="001E78D9"/>
    <w:rsid w:val="0021193F"/>
    <w:rsid w:val="002143BF"/>
    <w:rsid w:val="0021463C"/>
    <w:rsid w:val="00216E7F"/>
    <w:rsid w:val="00217257"/>
    <w:rsid w:val="00217BBF"/>
    <w:rsid w:val="002251F6"/>
    <w:rsid w:val="002279FB"/>
    <w:rsid w:val="002307B8"/>
    <w:rsid w:val="00233A40"/>
    <w:rsid w:val="00234214"/>
    <w:rsid w:val="00236748"/>
    <w:rsid w:val="00243484"/>
    <w:rsid w:val="00244B3E"/>
    <w:rsid w:val="002473C9"/>
    <w:rsid w:val="00250B65"/>
    <w:rsid w:val="00252090"/>
    <w:rsid w:val="002524DD"/>
    <w:rsid w:val="002567C6"/>
    <w:rsid w:val="002666D2"/>
    <w:rsid w:val="00270781"/>
    <w:rsid w:val="00271645"/>
    <w:rsid w:val="00274625"/>
    <w:rsid w:val="002767F9"/>
    <w:rsid w:val="00283166"/>
    <w:rsid w:val="00286041"/>
    <w:rsid w:val="00292817"/>
    <w:rsid w:val="00295F56"/>
    <w:rsid w:val="0029675D"/>
    <w:rsid w:val="00296BB0"/>
    <w:rsid w:val="002A019B"/>
    <w:rsid w:val="002A083B"/>
    <w:rsid w:val="002A3CA3"/>
    <w:rsid w:val="002A4E35"/>
    <w:rsid w:val="002A7DB8"/>
    <w:rsid w:val="002B4B74"/>
    <w:rsid w:val="002B554D"/>
    <w:rsid w:val="002B6D6C"/>
    <w:rsid w:val="002B71AF"/>
    <w:rsid w:val="002C2114"/>
    <w:rsid w:val="002C623C"/>
    <w:rsid w:val="002C7AA9"/>
    <w:rsid w:val="002D0343"/>
    <w:rsid w:val="002D2787"/>
    <w:rsid w:val="002D2A94"/>
    <w:rsid w:val="002D794D"/>
    <w:rsid w:val="002D7B5B"/>
    <w:rsid w:val="002E002A"/>
    <w:rsid w:val="002E0FF3"/>
    <w:rsid w:val="002F043D"/>
    <w:rsid w:val="002F1EFF"/>
    <w:rsid w:val="002F68D8"/>
    <w:rsid w:val="002F7956"/>
    <w:rsid w:val="003004F3"/>
    <w:rsid w:val="0030231D"/>
    <w:rsid w:val="00303522"/>
    <w:rsid w:val="00303EAF"/>
    <w:rsid w:val="00304351"/>
    <w:rsid w:val="00304559"/>
    <w:rsid w:val="00311600"/>
    <w:rsid w:val="00311E1D"/>
    <w:rsid w:val="00312E2B"/>
    <w:rsid w:val="00313341"/>
    <w:rsid w:val="0031507A"/>
    <w:rsid w:val="003158D4"/>
    <w:rsid w:val="00321CAD"/>
    <w:rsid w:val="00324743"/>
    <w:rsid w:val="00326886"/>
    <w:rsid w:val="00336710"/>
    <w:rsid w:val="003371DE"/>
    <w:rsid w:val="00341B1D"/>
    <w:rsid w:val="00343B01"/>
    <w:rsid w:val="003442ED"/>
    <w:rsid w:val="003544E8"/>
    <w:rsid w:val="00356029"/>
    <w:rsid w:val="00357F47"/>
    <w:rsid w:val="0036136C"/>
    <w:rsid w:val="003623D9"/>
    <w:rsid w:val="003623E4"/>
    <w:rsid w:val="003646A1"/>
    <w:rsid w:val="00364F17"/>
    <w:rsid w:val="00373CCD"/>
    <w:rsid w:val="00373F58"/>
    <w:rsid w:val="0038489F"/>
    <w:rsid w:val="003913ED"/>
    <w:rsid w:val="003917F1"/>
    <w:rsid w:val="00392316"/>
    <w:rsid w:val="0039242C"/>
    <w:rsid w:val="003A26B6"/>
    <w:rsid w:val="003A49C3"/>
    <w:rsid w:val="003A5D58"/>
    <w:rsid w:val="003A675C"/>
    <w:rsid w:val="003B0EE1"/>
    <w:rsid w:val="003B528E"/>
    <w:rsid w:val="003B5D93"/>
    <w:rsid w:val="003B6AD4"/>
    <w:rsid w:val="003C21CE"/>
    <w:rsid w:val="003C2BA3"/>
    <w:rsid w:val="003C3407"/>
    <w:rsid w:val="003C3ACD"/>
    <w:rsid w:val="003C3D6E"/>
    <w:rsid w:val="003C4EF7"/>
    <w:rsid w:val="003C4F5E"/>
    <w:rsid w:val="003C62BC"/>
    <w:rsid w:val="003C6638"/>
    <w:rsid w:val="003C73E0"/>
    <w:rsid w:val="003D071E"/>
    <w:rsid w:val="003D3A44"/>
    <w:rsid w:val="003D43AD"/>
    <w:rsid w:val="003D6D93"/>
    <w:rsid w:val="003F7CC3"/>
    <w:rsid w:val="00402E8F"/>
    <w:rsid w:val="0040343A"/>
    <w:rsid w:val="004034C5"/>
    <w:rsid w:val="00403E74"/>
    <w:rsid w:val="004076D5"/>
    <w:rsid w:val="00414359"/>
    <w:rsid w:val="0041457D"/>
    <w:rsid w:val="00414F41"/>
    <w:rsid w:val="00414FE3"/>
    <w:rsid w:val="00416390"/>
    <w:rsid w:val="0041701B"/>
    <w:rsid w:val="00417086"/>
    <w:rsid w:val="00423C63"/>
    <w:rsid w:val="00424D8F"/>
    <w:rsid w:val="0042554C"/>
    <w:rsid w:val="0042567F"/>
    <w:rsid w:val="00425D2B"/>
    <w:rsid w:val="00426C2B"/>
    <w:rsid w:val="00431FC3"/>
    <w:rsid w:val="0043212D"/>
    <w:rsid w:val="0043324D"/>
    <w:rsid w:val="0044200A"/>
    <w:rsid w:val="00443372"/>
    <w:rsid w:val="00443AFF"/>
    <w:rsid w:val="00451377"/>
    <w:rsid w:val="00455C2E"/>
    <w:rsid w:val="00455C67"/>
    <w:rsid w:val="00461157"/>
    <w:rsid w:val="00463E85"/>
    <w:rsid w:val="004655EC"/>
    <w:rsid w:val="00467271"/>
    <w:rsid w:val="0046765B"/>
    <w:rsid w:val="00467AF7"/>
    <w:rsid w:val="0047142D"/>
    <w:rsid w:val="00475487"/>
    <w:rsid w:val="00483548"/>
    <w:rsid w:val="00490012"/>
    <w:rsid w:val="00490C6E"/>
    <w:rsid w:val="00490E75"/>
    <w:rsid w:val="0049142C"/>
    <w:rsid w:val="00492D5C"/>
    <w:rsid w:val="00494114"/>
    <w:rsid w:val="004A21F6"/>
    <w:rsid w:val="004A66C2"/>
    <w:rsid w:val="004A6EEA"/>
    <w:rsid w:val="004A740C"/>
    <w:rsid w:val="004B0121"/>
    <w:rsid w:val="004B2C51"/>
    <w:rsid w:val="004B680A"/>
    <w:rsid w:val="004C103F"/>
    <w:rsid w:val="004C2F5F"/>
    <w:rsid w:val="004C3377"/>
    <w:rsid w:val="004C3B9B"/>
    <w:rsid w:val="004C5644"/>
    <w:rsid w:val="004C583D"/>
    <w:rsid w:val="004C72EF"/>
    <w:rsid w:val="004C7B7D"/>
    <w:rsid w:val="004C7DB2"/>
    <w:rsid w:val="004D31C8"/>
    <w:rsid w:val="004D75AA"/>
    <w:rsid w:val="004E0A3A"/>
    <w:rsid w:val="004E2DF6"/>
    <w:rsid w:val="004E3970"/>
    <w:rsid w:val="004E670F"/>
    <w:rsid w:val="004E7D3A"/>
    <w:rsid w:val="004F395D"/>
    <w:rsid w:val="004F3973"/>
    <w:rsid w:val="004F4746"/>
    <w:rsid w:val="004F57B7"/>
    <w:rsid w:val="00500BBC"/>
    <w:rsid w:val="005018C2"/>
    <w:rsid w:val="0050545E"/>
    <w:rsid w:val="00510329"/>
    <w:rsid w:val="005120E9"/>
    <w:rsid w:val="00512970"/>
    <w:rsid w:val="005131E5"/>
    <w:rsid w:val="00520467"/>
    <w:rsid w:val="005262A1"/>
    <w:rsid w:val="00533751"/>
    <w:rsid w:val="00535BCA"/>
    <w:rsid w:val="005372DF"/>
    <w:rsid w:val="005418C9"/>
    <w:rsid w:val="005422B7"/>
    <w:rsid w:val="00542B3F"/>
    <w:rsid w:val="00545C41"/>
    <w:rsid w:val="005479F2"/>
    <w:rsid w:val="00553624"/>
    <w:rsid w:val="00556F23"/>
    <w:rsid w:val="00562483"/>
    <w:rsid w:val="00562894"/>
    <w:rsid w:val="0056418D"/>
    <w:rsid w:val="00565E7A"/>
    <w:rsid w:val="00567AF5"/>
    <w:rsid w:val="0057074E"/>
    <w:rsid w:val="00570A89"/>
    <w:rsid w:val="00573C12"/>
    <w:rsid w:val="0057407F"/>
    <w:rsid w:val="0057559F"/>
    <w:rsid w:val="00582285"/>
    <w:rsid w:val="005824A0"/>
    <w:rsid w:val="00583019"/>
    <w:rsid w:val="00586001"/>
    <w:rsid w:val="0058615C"/>
    <w:rsid w:val="00591060"/>
    <w:rsid w:val="005913E6"/>
    <w:rsid w:val="00594D9C"/>
    <w:rsid w:val="005960BF"/>
    <w:rsid w:val="005A465F"/>
    <w:rsid w:val="005A6681"/>
    <w:rsid w:val="005B281E"/>
    <w:rsid w:val="005B3AD9"/>
    <w:rsid w:val="005B7748"/>
    <w:rsid w:val="005C24B9"/>
    <w:rsid w:val="005C2977"/>
    <w:rsid w:val="005C59A1"/>
    <w:rsid w:val="005C64DE"/>
    <w:rsid w:val="005C7A0E"/>
    <w:rsid w:val="005D2067"/>
    <w:rsid w:val="005D3D43"/>
    <w:rsid w:val="005D6BDC"/>
    <w:rsid w:val="005E0FC0"/>
    <w:rsid w:val="005E6DAB"/>
    <w:rsid w:val="005E7594"/>
    <w:rsid w:val="005E7C9E"/>
    <w:rsid w:val="005E7D63"/>
    <w:rsid w:val="005F379B"/>
    <w:rsid w:val="005F5E24"/>
    <w:rsid w:val="00603CA0"/>
    <w:rsid w:val="00606853"/>
    <w:rsid w:val="00607225"/>
    <w:rsid w:val="006155A2"/>
    <w:rsid w:val="00617427"/>
    <w:rsid w:val="00617CC4"/>
    <w:rsid w:val="0062123F"/>
    <w:rsid w:val="00621265"/>
    <w:rsid w:val="00624D7D"/>
    <w:rsid w:val="00625174"/>
    <w:rsid w:val="00630C96"/>
    <w:rsid w:val="00630D12"/>
    <w:rsid w:val="006324CD"/>
    <w:rsid w:val="00632E2A"/>
    <w:rsid w:val="006420E9"/>
    <w:rsid w:val="0064405C"/>
    <w:rsid w:val="0064496B"/>
    <w:rsid w:val="00645505"/>
    <w:rsid w:val="00645744"/>
    <w:rsid w:val="00646729"/>
    <w:rsid w:val="00650382"/>
    <w:rsid w:val="006571C1"/>
    <w:rsid w:val="00657BB5"/>
    <w:rsid w:val="00664920"/>
    <w:rsid w:val="00665A67"/>
    <w:rsid w:val="00675053"/>
    <w:rsid w:val="006751FD"/>
    <w:rsid w:val="006754D6"/>
    <w:rsid w:val="006761FA"/>
    <w:rsid w:val="006764FC"/>
    <w:rsid w:val="00677666"/>
    <w:rsid w:val="00680D11"/>
    <w:rsid w:val="00681A00"/>
    <w:rsid w:val="00682C87"/>
    <w:rsid w:val="00682D29"/>
    <w:rsid w:val="0068300D"/>
    <w:rsid w:val="00685992"/>
    <w:rsid w:val="006877A4"/>
    <w:rsid w:val="006A34C3"/>
    <w:rsid w:val="006A58E3"/>
    <w:rsid w:val="006A5A2A"/>
    <w:rsid w:val="006A68D4"/>
    <w:rsid w:val="006B164A"/>
    <w:rsid w:val="006B48EE"/>
    <w:rsid w:val="006C0138"/>
    <w:rsid w:val="006C02A5"/>
    <w:rsid w:val="006C651C"/>
    <w:rsid w:val="006C6A9D"/>
    <w:rsid w:val="006C6ABC"/>
    <w:rsid w:val="006D11EB"/>
    <w:rsid w:val="006D349A"/>
    <w:rsid w:val="006D49B7"/>
    <w:rsid w:val="006D76BE"/>
    <w:rsid w:val="006D79E7"/>
    <w:rsid w:val="006E7C91"/>
    <w:rsid w:val="006F17B7"/>
    <w:rsid w:val="007005B3"/>
    <w:rsid w:val="00704703"/>
    <w:rsid w:val="00711146"/>
    <w:rsid w:val="00711D02"/>
    <w:rsid w:val="00715E6C"/>
    <w:rsid w:val="0072216E"/>
    <w:rsid w:val="0072723C"/>
    <w:rsid w:val="007333B5"/>
    <w:rsid w:val="00734B84"/>
    <w:rsid w:val="00735EBF"/>
    <w:rsid w:val="00746BEA"/>
    <w:rsid w:val="00746D83"/>
    <w:rsid w:val="00750400"/>
    <w:rsid w:val="00752B8E"/>
    <w:rsid w:val="00753686"/>
    <w:rsid w:val="0076334A"/>
    <w:rsid w:val="00763E83"/>
    <w:rsid w:val="00763EB9"/>
    <w:rsid w:val="00766DBB"/>
    <w:rsid w:val="00770D67"/>
    <w:rsid w:val="007754F3"/>
    <w:rsid w:val="00780521"/>
    <w:rsid w:val="00780710"/>
    <w:rsid w:val="00783CBB"/>
    <w:rsid w:val="00796F55"/>
    <w:rsid w:val="007A0DA5"/>
    <w:rsid w:val="007A339E"/>
    <w:rsid w:val="007A4CC4"/>
    <w:rsid w:val="007A5612"/>
    <w:rsid w:val="007A6204"/>
    <w:rsid w:val="007B3A13"/>
    <w:rsid w:val="007B4AD8"/>
    <w:rsid w:val="007C0DEE"/>
    <w:rsid w:val="007C1098"/>
    <w:rsid w:val="007C3C1B"/>
    <w:rsid w:val="007C64AE"/>
    <w:rsid w:val="007D147B"/>
    <w:rsid w:val="007D3C4A"/>
    <w:rsid w:val="007D4A87"/>
    <w:rsid w:val="007D7D04"/>
    <w:rsid w:val="007E0D03"/>
    <w:rsid w:val="007E7046"/>
    <w:rsid w:val="007F124F"/>
    <w:rsid w:val="007F2513"/>
    <w:rsid w:val="007F2EAB"/>
    <w:rsid w:val="007F6D38"/>
    <w:rsid w:val="00801DAA"/>
    <w:rsid w:val="00804730"/>
    <w:rsid w:val="00806C77"/>
    <w:rsid w:val="00807168"/>
    <w:rsid w:val="0081067B"/>
    <w:rsid w:val="0081176C"/>
    <w:rsid w:val="0081296B"/>
    <w:rsid w:val="00813093"/>
    <w:rsid w:val="00813F09"/>
    <w:rsid w:val="0081740C"/>
    <w:rsid w:val="0081764E"/>
    <w:rsid w:val="00817BB7"/>
    <w:rsid w:val="00821965"/>
    <w:rsid w:val="0082373B"/>
    <w:rsid w:val="00824D2C"/>
    <w:rsid w:val="008254C1"/>
    <w:rsid w:val="008268FB"/>
    <w:rsid w:val="00826C53"/>
    <w:rsid w:val="008359C0"/>
    <w:rsid w:val="00840376"/>
    <w:rsid w:val="008431B5"/>
    <w:rsid w:val="0084799B"/>
    <w:rsid w:val="00854028"/>
    <w:rsid w:val="0085753F"/>
    <w:rsid w:val="00861B6E"/>
    <w:rsid w:val="00862B78"/>
    <w:rsid w:val="00863807"/>
    <w:rsid w:val="00864768"/>
    <w:rsid w:val="008670A3"/>
    <w:rsid w:val="0086767D"/>
    <w:rsid w:val="0087020D"/>
    <w:rsid w:val="0087066C"/>
    <w:rsid w:val="00870CEC"/>
    <w:rsid w:val="008722E2"/>
    <w:rsid w:val="0087308B"/>
    <w:rsid w:val="008762E0"/>
    <w:rsid w:val="00877035"/>
    <w:rsid w:val="00880817"/>
    <w:rsid w:val="00881025"/>
    <w:rsid w:val="00887F19"/>
    <w:rsid w:val="00890E9B"/>
    <w:rsid w:val="00890F03"/>
    <w:rsid w:val="00892862"/>
    <w:rsid w:val="00893A78"/>
    <w:rsid w:val="008A1691"/>
    <w:rsid w:val="008A1E58"/>
    <w:rsid w:val="008B2668"/>
    <w:rsid w:val="008B3271"/>
    <w:rsid w:val="008B409C"/>
    <w:rsid w:val="008B42D8"/>
    <w:rsid w:val="008B4ECD"/>
    <w:rsid w:val="008B777C"/>
    <w:rsid w:val="008B79E5"/>
    <w:rsid w:val="008C0A5B"/>
    <w:rsid w:val="008C2558"/>
    <w:rsid w:val="008C580C"/>
    <w:rsid w:val="008D1141"/>
    <w:rsid w:val="008D1449"/>
    <w:rsid w:val="008D1904"/>
    <w:rsid w:val="008D3F76"/>
    <w:rsid w:val="008D4560"/>
    <w:rsid w:val="008D522C"/>
    <w:rsid w:val="008D5AC2"/>
    <w:rsid w:val="008D5B3D"/>
    <w:rsid w:val="008E39C8"/>
    <w:rsid w:val="008E3C51"/>
    <w:rsid w:val="008E5D05"/>
    <w:rsid w:val="008E7544"/>
    <w:rsid w:val="008F3369"/>
    <w:rsid w:val="008F6624"/>
    <w:rsid w:val="008F71FF"/>
    <w:rsid w:val="009008B4"/>
    <w:rsid w:val="0090484F"/>
    <w:rsid w:val="0090703D"/>
    <w:rsid w:val="0090746F"/>
    <w:rsid w:val="009117CE"/>
    <w:rsid w:val="009142EF"/>
    <w:rsid w:val="00915274"/>
    <w:rsid w:val="00917C03"/>
    <w:rsid w:val="0092202A"/>
    <w:rsid w:val="009227CA"/>
    <w:rsid w:val="00922EB8"/>
    <w:rsid w:val="00923FA4"/>
    <w:rsid w:val="00926834"/>
    <w:rsid w:val="00933245"/>
    <w:rsid w:val="009342F8"/>
    <w:rsid w:val="00936C44"/>
    <w:rsid w:val="00936F87"/>
    <w:rsid w:val="00937EB9"/>
    <w:rsid w:val="009425F7"/>
    <w:rsid w:val="009436AD"/>
    <w:rsid w:val="00943FF2"/>
    <w:rsid w:val="009464A8"/>
    <w:rsid w:val="00946850"/>
    <w:rsid w:val="00951C25"/>
    <w:rsid w:val="00953006"/>
    <w:rsid w:val="009545E7"/>
    <w:rsid w:val="00954C5E"/>
    <w:rsid w:val="009556E9"/>
    <w:rsid w:val="009579FE"/>
    <w:rsid w:val="00961E67"/>
    <w:rsid w:val="0096208B"/>
    <w:rsid w:val="009640B1"/>
    <w:rsid w:val="00971CDB"/>
    <w:rsid w:val="00972BAF"/>
    <w:rsid w:val="009733F4"/>
    <w:rsid w:val="00973690"/>
    <w:rsid w:val="009767E6"/>
    <w:rsid w:val="00980FC8"/>
    <w:rsid w:val="00986D17"/>
    <w:rsid w:val="0099153B"/>
    <w:rsid w:val="0099177F"/>
    <w:rsid w:val="009924F6"/>
    <w:rsid w:val="009930BE"/>
    <w:rsid w:val="009930D9"/>
    <w:rsid w:val="009938EC"/>
    <w:rsid w:val="00997A59"/>
    <w:rsid w:val="009A0622"/>
    <w:rsid w:val="009A12D2"/>
    <w:rsid w:val="009A1419"/>
    <w:rsid w:val="009A2D9D"/>
    <w:rsid w:val="009A463B"/>
    <w:rsid w:val="009A722A"/>
    <w:rsid w:val="009B39EE"/>
    <w:rsid w:val="009B496E"/>
    <w:rsid w:val="009B71BF"/>
    <w:rsid w:val="009C0630"/>
    <w:rsid w:val="009D2741"/>
    <w:rsid w:val="009D68DA"/>
    <w:rsid w:val="009E0E48"/>
    <w:rsid w:val="009E3BEE"/>
    <w:rsid w:val="009E6A59"/>
    <w:rsid w:val="009F3E27"/>
    <w:rsid w:val="009F69A2"/>
    <w:rsid w:val="009F7CD1"/>
    <w:rsid w:val="00A0038A"/>
    <w:rsid w:val="00A0141B"/>
    <w:rsid w:val="00A04043"/>
    <w:rsid w:val="00A05A54"/>
    <w:rsid w:val="00A07D03"/>
    <w:rsid w:val="00A22AF6"/>
    <w:rsid w:val="00A24113"/>
    <w:rsid w:val="00A30DD8"/>
    <w:rsid w:val="00A33CC2"/>
    <w:rsid w:val="00A35684"/>
    <w:rsid w:val="00A378FC"/>
    <w:rsid w:val="00A429CF"/>
    <w:rsid w:val="00A5179C"/>
    <w:rsid w:val="00A528CA"/>
    <w:rsid w:val="00A567B7"/>
    <w:rsid w:val="00A63CB5"/>
    <w:rsid w:val="00A6651A"/>
    <w:rsid w:val="00A67FE7"/>
    <w:rsid w:val="00A7059B"/>
    <w:rsid w:val="00A72123"/>
    <w:rsid w:val="00A72DC7"/>
    <w:rsid w:val="00A7377B"/>
    <w:rsid w:val="00A73E0C"/>
    <w:rsid w:val="00A7417B"/>
    <w:rsid w:val="00A8107E"/>
    <w:rsid w:val="00A8149E"/>
    <w:rsid w:val="00A8312F"/>
    <w:rsid w:val="00A83ECA"/>
    <w:rsid w:val="00A869AD"/>
    <w:rsid w:val="00A95733"/>
    <w:rsid w:val="00A96CFD"/>
    <w:rsid w:val="00A97A6C"/>
    <w:rsid w:val="00AA0B48"/>
    <w:rsid w:val="00AA0D50"/>
    <w:rsid w:val="00AA2CFE"/>
    <w:rsid w:val="00AA3312"/>
    <w:rsid w:val="00AA5245"/>
    <w:rsid w:val="00AA6D6B"/>
    <w:rsid w:val="00AA7236"/>
    <w:rsid w:val="00AB1D3C"/>
    <w:rsid w:val="00AB4AB7"/>
    <w:rsid w:val="00AB67A4"/>
    <w:rsid w:val="00AC3243"/>
    <w:rsid w:val="00AC5AE7"/>
    <w:rsid w:val="00AD0DC0"/>
    <w:rsid w:val="00AD15AF"/>
    <w:rsid w:val="00AD6CC7"/>
    <w:rsid w:val="00AE0F4F"/>
    <w:rsid w:val="00AE1219"/>
    <w:rsid w:val="00AE1AD8"/>
    <w:rsid w:val="00AE2CF7"/>
    <w:rsid w:val="00AE3F37"/>
    <w:rsid w:val="00AF1D01"/>
    <w:rsid w:val="00AF3E53"/>
    <w:rsid w:val="00AF421C"/>
    <w:rsid w:val="00AF4E79"/>
    <w:rsid w:val="00B00EEA"/>
    <w:rsid w:val="00B01D26"/>
    <w:rsid w:val="00B0662E"/>
    <w:rsid w:val="00B07484"/>
    <w:rsid w:val="00B101DF"/>
    <w:rsid w:val="00B135D2"/>
    <w:rsid w:val="00B13F90"/>
    <w:rsid w:val="00B14C55"/>
    <w:rsid w:val="00B15AD9"/>
    <w:rsid w:val="00B15E69"/>
    <w:rsid w:val="00B20DFD"/>
    <w:rsid w:val="00B2121A"/>
    <w:rsid w:val="00B3281A"/>
    <w:rsid w:val="00B36C03"/>
    <w:rsid w:val="00B37337"/>
    <w:rsid w:val="00B44054"/>
    <w:rsid w:val="00B4527D"/>
    <w:rsid w:val="00B5207D"/>
    <w:rsid w:val="00B525F9"/>
    <w:rsid w:val="00B53CCC"/>
    <w:rsid w:val="00B5769F"/>
    <w:rsid w:val="00B62B95"/>
    <w:rsid w:val="00B6448E"/>
    <w:rsid w:val="00B71C39"/>
    <w:rsid w:val="00B72233"/>
    <w:rsid w:val="00B72B9A"/>
    <w:rsid w:val="00B73A88"/>
    <w:rsid w:val="00B75703"/>
    <w:rsid w:val="00B75714"/>
    <w:rsid w:val="00B76923"/>
    <w:rsid w:val="00B76D4A"/>
    <w:rsid w:val="00B77699"/>
    <w:rsid w:val="00B808A2"/>
    <w:rsid w:val="00B821F6"/>
    <w:rsid w:val="00B85E9D"/>
    <w:rsid w:val="00B87292"/>
    <w:rsid w:val="00B90E9B"/>
    <w:rsid w:val="00B91083"/>
    <w:rsid w:val="00B9303E"/>
    <w:rsid w:val="00B955E7"/>
    <w:rsid w:val="00B95C65"/>
    <w:rsid w:val="00BA274E"/>
    <w:rsid w:val="00BA57C4"/>
    <w:rsid w:val="00BB6A70"/>
    <w:rsid w:val="00BC05C1"/>
    <w:rsid w:val="00BC0BE0"/>
    <w:rsid w:val="00BC10CF"/>
    <w:rsid w:val="00BC1E25"/>
    <w:rsid w:val="00BC73E2"/>
    <w:rsid w:val="00BD0514"/>
    <w:rsid w:val="00BD1A24"/>
    <w:rsid w:val="00BD4AD1"/>
    <w:rsid w:val="00BD7AFE"/>
    <w:rsid w:val="00BD7B10"/>
    <w:rsid w:val="00BE1D29"/>
    <w:rsid w:val="00BE20DF"/>
    <w:rsid w:val="00BE460F"/>
    <w:rsid w:val="00BE67E4"/>
    <w:rsid w:val="00BE7392"/>
    <w:rsid w:val="00BF304B"/>
    <w:rsid w:val="00C0116E"/>
    <w:rsid w:val="00C02B5D"/>
    <w:rsid w:val="00C0416A"/>
    <w:rsid w:val="00C06AE8"/>
    <w:rsid w:val="00C14CAA"/>
    <w:rsid w:val="00C2141C"/>
    <w:rsid w:val="00C231F5"/>
    <w:rsid w:val="00C27F13"/>
    <w:rsid w:val="00C3494B"/>
    <w:rsid w:val="00C349F7"/>
    <w:rsid w:val="00C42753"/>
    <w:rsid w:val="00C42EA5"/>
    <w:rsid w:val="00C44856"/>
    <w:rsid w:val="00C47757"/>
    <w:rsid w:val="00C51EC5"/>
    <w:rsid w:val="00C5349A"/>
    <w:rsid w:val="00C55442"/>
    <w:rsid w:val="00C5582D"/>
    <w:rsid w:val="00C55AD2"/>
    <w:rsid w:val="00C56B49"/>
    <w:rsid w:val="00C56C75"/>
    <w:rsid w:val="00C57728"/>
    <w:rsid w:val="00C60D1D"/>
    <w:rsid w:val="00C61632"/>
    <w:rsid w:val="00C619A2"/>
    <w:rsid w:val="00C61C86"/>
    <w:rsid w:val="00C63B8E"/>
    <w:rsid w:val="00C65A4A"/>
    <w:rsid w:val="00C65CAE"/>
    <w:rsid w:val="00C7173E"/>
    <w:rsid w:val="00C73F88"/>
    <w:rsid w:val="00C76AAF"/>
    <w:rsid w:val="00C76B86"/>
    <w:rsid w:val="00C80798"/>
    <w:rsid w:val="00C82A38"/>
    <w:rsid w:val="00C87375"/>
    <w:rsid w:val="00C87FB4"/>
    <w:rsid w:val="00C9380F"/>
    <w:rsid w:val="00C946E7"/>
    <w:rsid w:val="00CA0131"/>
    <w:rsid w:val="00CA7153"/>
    <w:rsid w:val="00CA7384"/>
    <w:rsid w:val="00CA77EC"/>
    <w:rsid w:val="00CB787A"/>
    <w:rsid w:val="00CD4226"/>
    <w:rsid w:val="00CD6AFB"/>
    <w:rsid w:val="00CE09C2"/>
    <w:rsid w:val="00CE1572"/>
    <w:rsid w:val="00CE398B"/>
    <w:rsid w:val="00CF148B"/>
    <w:rsid w:val="00CF4B92"/>
    <w:rsid w:val="00CF6383"/>
    <w:rsid w:val="00CF7E70"/>
    <w:rsid w:val="00D010AD"/>
    <w:rsid w:val="00D01BC9"/>
    <w:rsid w:val="00D07656"/>
    <w:rsid w:val="00D13F5D"/>
    <w:rsid w:val="00D17D32"/>
    <w:rsid w:val="00D2143F"/>
    <w:rsid w:val="00D22D10"/>
    <w:rsid w:val="00D31862"/>
    <w:rsid w:val="00D342EF"/>
    <w:rsid w:val="00D346A3"/>
    <w:rsid w:val="00D37E4A"/>
    <w:rsid w:val="00D40EAE"/>
    <w:rsid w:val="00D42E57"/>
    <w:rsid w:val="00D45494"/>
    <w:rsid w:val="00D45A0B"/>
    <w:rsid w:val="00D5008E"/>
    <w:rsid w:val="00D538D6"/>
    <w:rsid w:val="00D544BA"/>
    <w:rsid w:val="00D558B9"/>
    <w:rsid w:val="00D56B9E"/>
    <w:rsid w:val="00D620C3"/>
    <w:rsid w:val="00D62A2F"/>
    <w:rsid w:val="00D650CC"/>
    <w:rsid w:val="00D74C14"/>
    <w:rsid w:val="00D75733"/>
    <w:rsid w:val="00D76B81"/>
    <w:rsid w:val="00D77553"/>
    <w:rsid w:val="00D800B2"/>
    <w:rsid w:val="00D8108A"/>
    <w:rsid w:val="00D824FB"/>
    <w:rsid w:val="00D83810"/>
    <w:rsid w:val="00D84066"/>
    <w:rsid w:val="00D87590"/>
    <w:rsid w:val="00D87A64"/>
    <w:rsid w:val="00D902D4"/>
    <w:rsid w:val="00D9171F"/>
    <w:rsid w:val="00D91CA7"/>
    <w:rsid w:val="00D922A2"/>
    <w:rsid w:val="00D96772"/>
    <w:rsid w:val="00D97375"/>
    <w:rsid w:val="00D97B2A"/>
    <w:rsid w:val="00DA1DBF"/>
    <w:rsid w:val="00DA22B9"/>
    <w:rsid w:val="00DA3134"/>
    <w:rsid w:val="00DB4D40"/>
    <w:rsid w:val="00DB58CD"/>
    <w:rsid w:val="00DB679B"/>
    <w:rsid w:val="00DB7865"/>
    <w:rsid w:val="00DB7FD8"/>
    <w:rsid w:val="00DC181D"/>
    <w:rsid w:val="00DC2D7D"/>
    <w:rsid w:val="00DC340D"/>
    <w:rsid w:val="00DC4CA9"/>
    <w:rsid w:val="00DC79B1"/>
    <w:rsid w:val="00DD0984"/>
    <w:rsid w:val="00DD1520"/>
    <w:rsid w:val="00DD16FF"/>
    <w:rsid w:val="00DD26EE"/>
    <w:rsid w:val="00DD33E7"/>
    <w:rsid w:val="00DD4A16"/>
    <w:rsid w:val="00DD5934"/>
    <w:rsid w:val="00DE080A"/>
    <w:rsid w:val="00DE11B3"/>
    <w:rsid w:val="00DE1723"/>
    <w:rsid w:val="00DE5A50"/>
    <w:rsid w:val="00DE6775"/>
    <w:rsid w:val="00DF26AC"/>
    <w:rsid w:val="00DF57BD"/>
    <w:rsid w:val="00DF5FF7"/>
    <w:rsid w:val="00DF6206"/>
    <w:rsid w:val="00DF62C6"/>
    <w:rsid w:val="00DF69C7"/>
    <w:rsid w:val="00E03608"/>
    <w:rsid w:val="00E07A1D"/>
    <w:rsid w:val="00E1101B"/>
    <w:rsid w:val="00E16441"/>
    <w:rsid w:val="00E22629"/>
    <w:rsid w:val="00E24AB2"/>
    <w:rsid w:val="00E251E1"/>
    <w:rsid w:val="00E30D32"/>
    <w:rsid w:val="00E321E1"/>
    <w:rsid w:val="00E35C39"/>
    <w:rsid w:val="00E373B5"/>
    <w:rsid w:val="00E427E2"/>
    <w:rsid w:val="00E4489A"/>
    <w:rsid w:val="00E469DD"/>
    <w:rsid w:val="00E47A68"/>
    <w:rsid w:val="00E47F28"/>
    <w:rsid w:val="00E47F74"/>
    <w:rsid w:val="00E47FCE"/>
    <w:rsid w:val="00E51051"/>
    <w:rsid w:val="00E531FB"/>
    <w:rsid w:val="00E53A31"/>
    <w:rsid w:val="00E571DF"/>
    <w:rsid w:val="00E631B6"/>
    <w:rsid w:val="00E65971"/>
    <w:rsid w:val="00E669A9"/>
    <w:rsid w:val="00E66D42"/>
    <w:rsid w:val="00E66F0A"/>
    <w:rsid w:val="00E6706D"/>
    <w:rsid w:val="00E735B0"/>
    <w:rsid w:val="00E746D6"/>
    <w:rsid w:val="00E80BD2"/>
    <w:rsid w:val="00E81B1B"/>
    <w:rsid w:val="00E8572C"/>
    <w:rsid w:val="00E85A51"/>
    <w:rsid w:val="00E8608D"/>
    <w:rsid w:val="00E86CCE"/>
    <w:rsid w:val="00E92C08"/>
    <w:rsid w:val="00E92C62"/>
    <w:rsid w:val="00E95457"/>
    <w:rsid w:val="00E966F7"/>
    <w:rsid w:val="00E9681F"/>
    <w:rsid w:val="00E96E45"/>
    <w:rsid w:val="00E97BD8"/>
    <w:rsid w:val="00EA08E7"/>
    <w:rsid w:val="00EA1F53"/>
    <w:rsid w:val="00EA29DC"/>
    <w:rsid w:val="00EA3955"/>
    <w:rsid w:val="00EA4E08"/>
    <w:rsid w:val="00EA7D66"/>
    <w:rsid w:val="00EB08FB"/>
    <w:rsid w:val="00EB3167"/>
    <w:rsid w:val="00EB3B7E"/>
    <w:rsid w:val="00EB3ECC"/>
    <w:rsid w:val="00EB592F"/>
    <w:rsid w:val="00EC21D6"/>
    <w:rsid w:val="00EC2447"/>
    <w:rsid w:val="00EC477F"/>
    <w:rsid w:val="00EC7446"/>
    <w:rsid w:val="00ED01A8"/>
    <w:rsid w:val="00ED101B"/>
    <w:rsid w:val="00ED133E"/>
    <w:rsid w:val="00EE3415"/>
    <w:rsid w:val="00EE474C"/>
    <w:rsid w:val="00EE53CD"/>
    <w:rsid w:val="00EE5418"/>
    <w:rsid w:val="00EE5879"/>
    <w:rsid w:val="00EE59CF"/>
    <w:rsid w:val="00EE6202"/>
    <w:rsid w:val="00EE7C8B"/>
    <w:rsid w:val="00EF3C0E"/>
    <w:rsid w:val="00F023FA"/>
    <w:rsid w:val="00F036D6"/>
    <w:rsid w:val="00F11191"/>
    <w:rsid w:val="00F14D84"/>
    <w:rsid w:val="00F16ACA"/>
    <w:rsid w:val="00F1766B"/>
    <w:rsid w:val="00F2194C"/>
    <w:rsid w:val="00F231A1"/>
    <w:rsid w:val="00F23503"/>
    <w:rsid w:val="00F24EA9"/>
    <w:rsid w:val="00F25329"/>
    <w:rsid w:val="00F25AC6"/>
    <w:rsid w:val="00F26CAB"/>
    <w:rsid w:val="00F31EF4"/>
    <w:rsid w:val="00F321E5"/>
    <w:rsid w:val="00F3406F"/>
    <w:rsid w:val="00F34DED"/>
    <w:rsid w:val="00F34F3A"/>
    <w:rsid w:val="00F37C84"/>
    <w:rsid w:val="00F40F8D"/>
    <w:rsid w:val="00F42955"/>
    <w:rsid w:val="00F42AAE"/>
    <w:rsid w:val="00F4456A"/>
    <w:rsid w:val="00F453B3"/>
    <w:rsid w:val="00F45451"/>
    <w:rsid w:val="00F455AE"/>
    <w:rsid w:val="00F45ABF"/>
    <w:rsid w:val="00F46853"/>
    <w:rsid w:val="00F522CA"/>
    <w:rsid w:val="00F53C26"/>
    <w:rsid w:val="00F54C81"/>
    <w:rsid w:val="00F551D3"/>
    <w:rsid w:val="00F60BD9"/>
    <w:rsid w:val="00F625AA"/>
    <w:rsid w:val="00F632AA"/>
    <w:rsid w:val="00F6441B"/>
    <w:rsid w:val="00F70C14"/>
    <w:rsid w:val="00F7177A"/>
    <w:rsid w:val="00F73B80"/>
    <w:rsid w:val="00F74230"/>
    <w:rsid w:val="00F756B7"/>
    <w:rsid w:val="00F7577C"/>
    <w:rsid w:val="00F758E9"/>
    <w:rsid w:val="00F76F73"/>
    <w:rsid w:val="00F832D9"/>
    <w:rsid w:val="00F84BDA"/>
    <w:rsid w:val="00F91F37"/>
    <w:rsid w:val="00F937E7"/>
    <w:rsid w:val="00F97E82"/>
    <w:rsid w:val="00FA124B"/>
    <w:rsid w:val="00FA144E"/>
    <w:rsid w:val="00FA2073"/>
    <w:rsid w:val="00FA65B0"/>
    <w:rsid w:val="00FB2213"/>
    <w:rsid w:val="00FB4C1F"/>
    <w:rsid w:val="00FC2BC1"/>
    <w:rsid w:val="00FC3338"/>
    <w:rsid w:val="00FC4D81"/>
    <w:rsid w:val="00FD023A"/>
    <w:rsid w:val="00FD02D3"/>
    <w:rsid w:val="00FD2E11"/>
    <w:rsid w:val="00FD4EA9"/>
    <w:rsid w:val="00FD51A3"/>
    <w:rsid w:val="00FD68A6"/>
    <w:rsid w:val="00FD7275"/>
    <w:rsid w:val="00FD7EC9"/>
    <w:rsid w:val="00FE0BE8"/>
    <w:rsid w:val="00FE1272"/>
    <w:rsid w:val="00FE1303"/>
    <w:rsid w:val="00FE2213"/>
    <w:rsid w:val="00FE3EA7"/>
    <w:rsid w:val="00FE47ED"/>
    <w:rsid w:val="00FE537D"/>
    <w:rsid w:val="00FE5D6B"/>
    <w:rsid w:val="00FF0A7D"/>
    <w:rsid w:val="00FF18E5"/>
    <w:rsid w:val="00FF4568"/>
    <w:rsid w:val="00FF511B"/>
    <w:rsid w:val="00FF6C59"/>
    <w:rsid w:val="00FF70CF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B4BE99"/>
  <w15:docId w15:val="{67032249-63F5-4B95-89E5-04625D1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8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D147B"/>
    <w:pPr>
      <w:keepNext/>
      <w:spacing w:before="240" w:after="60"/>
      <w:outlineLvl w:val="0"/>
    </w:pPr>
    <w:rPr>
      <w:rFonts w:ascii="Futura Bk BT" w:hAnsi="Futura Bk BT" w:cs="Arial"/>
      <w:bCs/>
      <w:color w:val="213469"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7D147B"/>
    <w:pPr>
      <w:keepNext/>
      <w:spacing w:before="240" w:after="60"/>
      <w:outlineLvl w:val="1"/>
    </w:pPr>
    <w:rPr>
      <w:rFonts w:cs="Arial"/>
      <w:b/>
      <w:bCs/>
      <w:iCs/>
      <w:color w:val="999999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7D147B"/>
    <w:pPr>
      <w:keepNext/>
      <w:spacing w:before="240" w:after="60"/>
      <w:outlineLvl w:val="2"/>
    </w:pPr>
    <w:rPr>
      <w:rFonts w:cs="Arial"/>
      <w:b/>
      <w:bCs/>
      <w:color w:val="B4B50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14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48C"/>
    <w:pPr>
      <w:tabs>
        <w:tab w:val="center" w:pos="4153"/>
        <w:tab w:val="right" w:pos="8306"/>
      </w:tabs>
    </w:pPr>
  </w:style>
  <w:style w:type="character" w:customStyle="1" w:styleId="ColouredText">
    <w:name w:val="Coloured Text"/>
    <w:rsid w:val="00FD68A6"/>
    <w:rPr>
      <w:color w:val="3F9C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D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7D147B"/>
  </w:style>
  <w:style w:type="character" w:styleId="Hyperlink">
    <w:name w:val="Hyperlink"/>
    <w:basedOn w:val="DefaultParagraphFont"/>
    <w:rsid w:val="007D147B"/>
    <w:rPr>
      <w:color w:val="007BC0"/>
      <w:u w:val="single"/>
    </w:rPr>
  </w:style>
  <w:style w:type="paragraph" w:styleId="TOC2">
    <w:name w:val="toc 2"/>
    <w:basedOn w:val="Normal"/>
    <w:next w:val="Normal"/>
    <w:autoRedefine/>
    <w:semiHidden/>
    <w:rsid w:val="007D147B"/>
    <w:pPr>
      <w:ind w:left="220"/>
    </w:pPr>
  </w:style>
  <w:style w:type="paragraph" w:styleId="TOC3">
    <w:name w:val="toc 3"/>
    <w:basedOn w:val="Normal"/>
    <w:next w:val="Normal"/>
    <w:autoRedefine/>
    <w:semiHidden/>
    <w:rsid w:val="007D147B"/>
    <w:pPr>
      <w:ind w:left="440"/>
    </w:pPr>
  </w:style>
  <w:style w:type="character" w:customStyle="1" w:styleId="Style36ptCustomColorRGB0123192">
    <w:name w:val="Style 36 pt Custom Color(RGB(0123192))"/>
    <w:basedOn w:val="DefaultParagraphFont"/>
    <w:rsid w:val="007D147B"/>
    <w:rPr>
      <w:color w:val="002776"/>
      <w:sz w:val="72"/>
    </w:rPr>
  </w:style>
  <w:style w:type="character" w:customStyle="1" w:styleId="Heading1Char">
    <w:name w:val="Heading 1 Char"/>
    <w:basedOn w:val="DefaultParagraphFont"/>
    <w:link w:val="Heading1"/>
    <w:rsid w:val="007D147B"/>
    <w:rPr>
      <w:rFonts w:ascii="Futura Bk BT" w:hAnsi="Futura Bk BT" w:cs="Arial"/>
      <w:bCs/>
      <w:color w:val="213469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D147B"/>
    <w:rPr>
      <w:rFonts w:ascii="Arial" w:hAnsi="Arial" w:cs="Arial"/>
      <w:b/>
      <w:bCs/>
      <w:iCs/>
      <w:color w:val="999999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7D147B"/>
    <w:rPr>
      <w:rFonts w:ascii="Arial" w:hAnsi="Arial" w:cs="Arial"/>
      <w:b/>
      <w:bCs/>
      <w:color w:val="B4B50C"/>
      <w:sz w:val="22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34D6"/>
    <w:rPr>
      <w:rFonts w:ascii="Calibri" w:eastAsiaTheme="minorHAnsi" w:hAnsi="Calibr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34D6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4D6"/>
    <w:pPr>
      <w:ind w:left="720"/>
      <w:contextualSpacing/>
    </w:pPr>
  </w:style>
  <w:style w:type="character" w:customStyle="1" w:styleId="StyleCustomColorRGB0123192">
    <w:name w:val="Style Custom Color(RGB(0123192))"/>
    <w:basedOn w:val="DefaultParagraphFont"/>
    <w:rsid w:val="000334D6"/>
    <w:rPr>
      <w:color w:val="002776"/>
    </w:rPr>
  </w:style>
  <w:style w:type="table" w:styleId="TableGrid">
    <w:name w:val="Table Grid"/>
    <w:basedOn w:val="TableNormal"/>
    <w:uiPriority w:val="39"/>
    <w:rsid w:val="008D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fo">
    <w:name w:val="article_info"/>
    <w:basedOn w:val="Normal"/>
    <w:uiPriority w:val="99"/>
    <w:rsid w:val="00E735B0"/>
    <w:pPr>
      <w:spacing w:before="150" w:after="100" w:afterAutospacing="1"/>
    </w:pPr>
    <w:rPr>
      <w:rFonts w:eastAsiaTheme="minorHAnsi" w:cs="Arial"/>
      <w:color w:val="444444"/>
      <w:sz w:val="20"/>
      <w:szCs w:val="20"/>
      <w:lang w:bidi="he-IL"/>
    </w:rPr>
  </w:style>
  <w:style w:type="table" w:customStyle="1" w:styleId="TableGrid0">
    <w:name w:val="TableGrid"/>
    <w:rsid w:val="000508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03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msolistparagraph">
    <w:name w:val="x_x_msolistparagraph"/>
    <w:basedOn w:val="Normal"/>
    <w:rsid w:val="002A7DB8"/>
    <w:rPr>
      <w:rFonts w:ascii="Calibri" w:eastAsiaTheme="minorHAnsi" w:hAnsi="Calibri" w:cs="Calibri"/>
      <w:szCs w:val="22"/>
    </w:rPr>
  </w:style>
  <w:style w:type="paragraph" w:customStyle="1" w:styleId="xmsolistparagraph">
    <w:name w:val="x_msolistparagraph"/>
    <w:basedOn w:val="Normal"/>
    <w:rsid w:val="002A7DB8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xxxmsonormal">
    <w:name w:val="x_x_x_x_msonormal"/>
    <w:basedOn w:val="Normal"/>
    <w:rsid w:val="00B15E69"/>
    <w:rPr>
      <w:rFonts w:ascii="Calibri" w:eastAsiaTheme="minorHAnsi" w:hAnsi="Calibri" w:cs="Calibri"/>
      <w:szCs w:val="22"/>
    </w:rPr>
  </w:style>
  <w:style w:type="paragraph" w:styleId="NormalWeb">
    <w:name w:val="Normal (Web)"/>
    <w:basedOn w:val="Normal"/>
    <w:uiPriority w:val="99"/>
    <w:semiHidden/>
    <w:unhideWhenUsed/>
    <w:rsid w:val="007F25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7F25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rticle-first-paragraph">
    <w:name w:val="article-first-paragraph"/>
    <w:basedOn w:val="Normal"/>
    <w:rsid w:val="00244B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E81B1B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44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Microsoft%20Office%202010\ABZ\AI%20Agenda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43958FFD631479A92C94BC0563665" ma:contentTypeVersion="11" ma:contentTypeDescription="Create a new document." ma:contentTypeScope="" ma:versionID="40dd00190382e2b0b1758cda44b574cb">
  <xsd:schema xmlns:xsd="http://www.w3.org/2001/XMLSchema" xmlns:xs="http://www.w3.org/2001/XMLSchema" xmlns:p="http://schemas.microsoft.com/office/2006/metadata/properties" xmlns:ns3="49293e2d-d285-4cf2-a5a6-bffa24f6ac16" xmlns:ns4="fd87772a-b08e-401e-8860-ff385a13d1f5" targetNamespace="http://schemas.microsoft.com/office/2006/metadata/properties" ma:root="true" ma:fieldsID="a636dfd52f4617ccea6f7acb2a3723ba" ns3:_="" ns4:_="">
    <xsd:import namespace="49293e2d-d285-4cf2-a5a6-bffa24f6ac16"/>
    <xsd:import namespace="fd87772a-b08e-401e-8860-ff385a13d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3e2d-d285-4cf2-a5a6-bffa24f6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772a-b08e-401e-8860-ff385a13d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EB0344-53EE-44A8-9AE9-ED5FFBE1A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3e2d-d285-4cf2-a5a6-bffa24f6ac16"/>
    <ds:schemaRef ds:uri="fd87772a-b08e-401e-8860-ff385a13d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F6233-8D71-4FC2-B032-4EB1BE778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9E132-4C7C-4F67-91B9-2110FCD72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10AB1F-F635-41DF-B2AA-6B915B9B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 Agenda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Airport Limited</vt:lpstr>
    </vt:vector>
  </TitlesOfParts>
  <Company>BAA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Airport Limited</dc:title>
  <dc:creator>Steven Marshall</dc:creator>
  <cp:lastModifiedBy>Carol Davidson</cp:lastModifiedBy>
  <cp:revision>3</cp:revision>
  <cp:lastPrinted>2018-10-12T10:37:00Z</cp:lastPrinted>
  <dcterms:created xsi:type="dcterms:W3CDTF">2025-01-17T09:09:00Z</dcterms:created>
  <dcterms:modified xsi:type="dcterms:W3CDTF">2025-01-17T09:09:00Z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0x010100C7843958FFD631479A92C94BC0563665</vt:lpwstr>
  </property>
</Properties>
</file>