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F9D"/>
    <w:multiLevelType w:val="hybridMultilevel"/>
    <w:tmpl w:val="CE82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B1F"/>
    <w:multiLevelType w:val="hybridMultilevel"/>
    <w:tmpl w:val="FDB6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AC"/>
    <w:multiLevelType w:val="hybridMultilevel"/>
    <w:tmpl w:val="E7B483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50B69"/>
    <w:multiLevelType w:val="hybridMultilevel"/>
    <w:tmpl w:val="F2BEFEA8"/>
    <w:lvl w:ilvl="0" w:tplc="FEBE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2D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2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2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1E56F8"/>
    <w:multiLevelType w:val="hybridMultilevel"/>
    <w:tmpl w:val="5B507796"/>
    <w:lvl w:ilvl="0" w:tplc="1DC46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7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2E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8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4E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82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0A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0C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EE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B2166"/>
    <w:multiLevelType w:val="hybridMultilevel"/>
    <w:tmpl w:val="1E64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FDE"/>
    <w:multiLevelType w:val="hybridMultilevel"/>
    <w:tmpl w:val="5B6CB6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20A15"/>
    <w:multiLevelType w:val="hybridMultilevel"/>
    <w:tmpl w:val="FCF01B4E"/>
    <w:lvl w:ilvl="0" w:tplc="DFCC3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C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4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4C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CC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D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8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2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F638AA"/>
    <w:multiLevelType w:val="hybridMultilevel"/>
    <w:tmpl w:val="0D74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13F"/>
    <w:multiLevelType w:val="hybridMultilevel"/>
    <w:tmpl w:val="42C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C6E86"/>
    <w:multiLevelType w:val="hybridMultilevel"/>
    <w:tmpl w:val="D47A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13454"/>
    <w:multiLevelType w:val="hybridMultilevel"/>
    <w:tmpl w:val="06EA9112"/>
    <w:lvl w:ilvl="0" w:tplc="1A7E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2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E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07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8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9610EA"/>
    <w:multiLevelType w:val="hybridMultilevel"/>
    <w:tmpl w:val="3FC85996"/>
    <w:lvl w:ilvl="0" w:tplc="3116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86F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8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E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EF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4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4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FD2B8F"/>
    <w:multiLevelType w:val="hybridMultilevel"/>
    <w:tmpl w:val="9EC446C0"/>
    <w:lvl w:ilvl="0" w:tplc="C470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98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EC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6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8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44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D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E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6E1B4A"/>
    <w:multiLevelType w:val="hybridMultilevel"/>
    <w:tmpl w:val="3CE2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57050"/>
    <w:multiLevelType w:val="hybridMultilevel"/>
    <w:tmpl w:val="E928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8C2"/>
    <w:multiLevelType w:val="singleLevel"/>
    <w:tmpl w:val="8E8E6E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 w16cid:durableId="2051107509">
    <w:abstractNumId w:val="16"/>
  </w:num>
  <w:num w:numId="2" w16cid:durableId="1708525827">
    <w:abstractNumId w:val="0"/>
  </w:num>
  <w:num w:numId="3" w16cid:durableId="502622691">
    <w:abstractNumId w:val="14"/>
  </w:num>
  <w:num w:numId="4" w16cid:durableId="994798700">
    <w:abstractNumId w:val="10"/>
  </w:num>
  <w:num w:numId="5" w16cid:durableId="1686832589">
    <w:abstractNumId w:val="13"/>
  </w:num>
  <w:num w:numId="6" w16cid:durableId="375008511">
    <w:abstractNumId w:val="5"/>
  </w:num>
  <w:num w:numId="7" w16cid:durableId="893008968">
    <w:abstractNumId w:val="10"/>
  </w:num>
  <w:num w:numId="8" w16cid:durableId="803888763">
    <w:abstractNumId w:val="3"/>
  </w:num>
  <w:num w:numId="9" w16cid:durableId="1659917225">
    <w:abstractNumId w:val="12"/>
  </w:num>
  <w:num w:numId="10" w16cid:durableId="791557444">
    <w:abstractNumId w:val="10"/>
  </w:num>
  <w:num w:numId="11" w16cid:durableId="495414520">
    <w:abstractNumId w:val="8"/>
  </w:num>
  <w:num w:numId="12" w16cid:durableId="851066916">
    <w:abstractNumId w:val="15"/>
  </w:num>
  <w:num w:numId="13" w16cid:durableId="1662805555">
    <w:abstractNumId w:val="0"/>
  </w:num>
  <w:num w:numId="14" w16cid:durableId="1717656607">
    <w:abstractNumId w:val="14"/>
  </w:num>
  <w:num w:numId="15" w16cid:durableId="7219057">
    <w:abstractNumId w:val="10"/>
  </w:num>
  <w:num w:numId="16" w16cid:durableId="908616652">
    <w:abstractNumId w:val="2"/>
  </w:num>
  <w:num w:numId="17" w16cid:durableId="1354185644">
    <w:abstractNumId w:val="6"/>
  </w:num>
  <w:num w:numId="18" w16cid:durableId="1466586425">
    <w:abstractNumId w:val="9"/>
  </w:num>
  <w:num w:numId="19" w16cid:durableId="1188326165">
    <w:abstractNumId w:val="0"/>
  </w:num>
  <w:num w:numId="20" w16cid:durableId="787354907">
    <w:abstractNumId w:val="14"/>
  </w:num>
  <w:num w:numId="21" w16cid:durableId="1096831736">
    <w:abstractNumId w:val="10"/>
  </w:num>
  <w:num w:numId="22" w16cid:durableId="1419449312">
    <w:abstractNumId w:val="4"/>
  </w:num>
  <w:num w:numId="23" w16cid:durableId="1689216360">
    <w:abstractNumId w:val="1"/>
  </w:num>
  <w:num w:numId="24" w16cid:durableId="973561726">
    <w:abstractNumId w:val="11"/>
  </w:num>
  <w:num w:numId="25" w16cid:durableId="143000267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NjU0MDWyNDA2NDJU0lEKTi0uzszPAykwrAUAFvRG/iwAAAA="/>
  </w:docVars>
  <w:rsids>
    <w:rsidRoot w:val="004C3377"/>
    <w:rsid w:val="00000B4A"/>
    <w:rsid w:val="00000E15"/>
    <w:rsid w:val="00002577"/>
    <w:rsid w:val="0001103E"/>
    <w:rsid w:val="00013528"/>
    <w:rsid w:val="00014006"/>
    <w:rsid w:val="00025DC5"/>
    <w:rsid w:val="00026109"/>
    <w:rsid w:val="000305C0"/>
    <w:rsid w:val="00030BFF"/>
    <w:rsid w:val="00033021"/>
    <w:rsid w:val="000334D6"/>
    <w:rsid w:val="00040AA5"/>
    <w:rsid w:val="0004469D"/>
    <w:rsid w:val="00045971"/>
    <w:rsid w:val="000467ED"/>
    <w:rsid w:val="0005086C"/>
    <w:rsid w:val="000542BD"/>
    <w:rsid w:val="00055EE7"/>
    <w:rsid w:val="000616A6"/>
    <w:rsid w:val="000633A3"/>
    <w:rsid w:val="00063EE2"/>
    <w:rsid w:val="00066400"/>
    <w:rsid w:val="0007015A"/>
    <w:rsid w:val="00070B86"/>
    <w:rsid w:val="00070F4D"/>
    <w:rsid w:val="00080A52"/>
    <w:rsid w:val="000908B4"/>
    <w:rsid w:val="00096127"/>
    <w:rsid w:val="000A00AF"/>
    <w:rsid w:val="000A17A8"/>
    <w:rsid w:val="000A2C31"/>
    <w:rsid w:val="000A2C7D"/>
    <w:rsid w:val="000A2EE3"/>
    <w:rsid w:val="000A3408"/>
    <w:rsid w:val="000A5F48"/>
    <w:rsid w:val="000B14AD"/>
    <w:rsid w:val="000B5E91"/>
    <w:rsid w:val="000C2093"/>
    <w:rsid w:val="000C2D14"/>
    <w:rsid w:val="000C3278"/>
    <w:rsid w:val="000C398D"/>
    <w:rsid w:val="000D2E6A"/>
    <w:rsid w:val="000D3363"/>
    <w:rsid w:val="000D3C3F"/>
    <w:rsid w:val="000D4F8D"/>
    <w:rsid w:val="000D6AA0"/>
    <w:rsid w:val="000E0D94"/>
    <w:rsid w:val="000E2703"/>
    <w:rsid w:val="000E2997"/>
    <w:rsid w:val="000E5FBC"/>
    <w:rsid w:val="000F0177"/>
    <w:rsid w:val="000F0D74"/>
    <w:rsid w:val="000F1DAF"/>
    <w:rsid w:val="000F2284"/>
    <w:rsid w:val="000F2806"/>
    <w:rsid w:val="000F34EF"/>
    <w:rsid w:val="000F42BD"/>
    <w:rsid w:val="001017EE"/>
    <w:rsid w:val="00103BD7"/>
    <w:rsid w:val="001046E0"/>
    <w:rsid w:val="00106017"/>
    <w:rsid w:val="001070AE"/>
    <w:rsid w:val="00110130"/>
    <w:rsid w:val="00110278"/>
    <w:rsid w:val="00123DD4"/>
    <w:rsid w:val="00125D52"/>
    <w:rsid w:val="001315C2"/>
    <w:rsid w:val="001333C5"/>
    <w:rsid w:val="00136F89"/>
    <w:rsid w:val="00140FF2"/>
    <w:rsid w:val="00144075"/>
    <w:rsid w:val="001442A5"/>
    <w:rsid w:val="001445C4"/>
    <w:rsid w:val="001464D3"/>
    <w:rsid w:val="00151180"/>
    <w:rsid w:val="00153A4B"/>
    <w:rsid w:val="00157DE2"/>
    <w:rsid w:val="00160060"/>
    <w:rsid w:val="00161186"/>
    <w:rsid w:val="001613B2"/>
    <w:rsid w:val="001651CE"/>
    <w:rsid w:val="0016780F"/>
    <w:rsid w:val="00185A80"/>
    <w:rsid w:val="0018654B"/>
    <w:rsid w:val="00187C4C"/>
    <w:rsid w:val="00187E64"/>
    <w:rsid w:val="00190A65"/>
    <w:rsid w:val="001936F4"/>
    <w:rsid w:val="00193B27"/>
    <w:rsid w:val="00193BE3"/>
    <w:rsid w:val="0019521C"/>
    <w:rsid w:val="00197842"/>
    <w:rsid w:val="001A276A"/>
    <w:rsid w:val="001A2869"/>
    <w:rsid w:val="001A2D49"/>
    <w:rsid w:val="001A6BBC"/>
    <w:rsid w:val="001B6AC6"/>
    <w:rsid w:val="001C0AE3"/>
    <w:rsid w:val="001C0BE5"/>
    <w:rsid w:val="001C0F7A"/>
    <w:rsid w:val="001C119D"/>
    <w:rsid w:val="001C394E"/>
    <w:rsid w:val="001D182A"/>
    <w:rsid w:val="001D5C98"/>
    <w:rsid w:val="001E25F4"/>
    <w:rsid w:val="001E3A1D"/>
    <w:rsid w:val="001E64B8"/>
    <w:rsid w:val="001E78D9"/>
    <w:rsid w:val="001F2358"/>
    <w:rsid w:val="0021193F"/>
    <w:rsid w:val="002143BF"/>
    <w:rsid w:val="0021463C"/>
    <w:rsid w:val="00216E7F"/>
    <w:rsid w:val="00216EDB"/>
    <w:rsid w:val="00217257"/>
    <w:rsid w:val="002251F6"/>
    <w:rsid w:val="002279FB"/>
    <w:rsid w:val="002307B8"/>
    <w:rsid w:val="00233A40"/>
    <w:rsid w:val="00233FBB"/>
    <w:rsid w:val="00234214"/>
    <w:rsid w:val="00243484"/>
    <w:rsid w:val="00244B3E"/>
    <w:rsid w:val="002473C9"/>
    <w:rsid w:val="00250B65"/>
    <w:rsid w:val="00252090"/>
    <w:rsid w:val="002524DD"/>
    <w:rsid w:val="00265743"/>
    <w:rsid w:val="002666D2"/>
    <w:rsid w:val="0026701D"/>
    <w:rsid w:val="00270781"/>
    <w:rsid w:val="002715D1"/>
    <w:rsid w:val="00271645"/>
    <w:rsid w:val="00274625"/>
    <w:rsid w:val="002767F9"/>
    <w:rsid w:val="00282E02"/>
    <w:rsid w:val="00286041"/>
    <w:rsid w:val="00292817"/>
    <w:rsid w:val="00295DE2"/>
    <w:rsid w:val="00295F56"/>
    <w:rsid w:val="00296BB0"/>
    <w:rsid w:val="002A019B"/>
    <w:rsid w:val="002A083B"/>
    <w:rsid w:val="002A3CA3"/>
    <w:rsid w:val="002A4E35"/>
    <w:rsid w:val="002A7DB8"/>
    <w:rsid w:val="002B0342"/>
    <w:rsid w:val="002B4B74"/>
    <w:rsid w:val="002B554D"/>
    <w:rsid w:val="002B6D6C"/>
    <w:rsid w:val="002B71AF"/>
    <w:rsid w:val="002C2114"/>
    <w:rsid w:val="002C623C"/>
    <w:rsid w:val="002D0343"/>
    <w:rsid w:val="002D2787"/>
    <w:rsid w:val="002D2A94"/>
    <w:rsid w:val="002D7041"/>
    <w:rsid w:val="002D794D"/>
    <w:rsid w:val="002D7B5B"/>
    <w:rsid w:val="002E002A"/>
    <w:rsid w:val="002E0FF3"/>
    <w:rsid w:val="002F043D"/>
    <w:rsid w:val="002F0EBF"/>
    <w:rsid w:val="002F68D8"/>
    <w:rsid w:val="002F7956"/>
    <w:rsid w:val="003004F3"/>
    <w:rsid w:val="00301C90"/>
    <w:rsid w:val="0030231D"/>
    <w:rsid w:val="00303522"/>
    <w:rsid w:val="00303EAF"/>
    <w:rsid w:val="00304351"/>
    <w:rsid w:val="00304559"/>
    <w:rsid w:val="00311600"/>
    <w:rsid w:val="00311E1D"/>
    <w:rsid w:val="00312E2B"/>
    <w:rsid w:val="00313341"/>
    <w:rsid w:val="0031507A"/>
    <w:rsid w:val="003158D4"/>
    <w:rsid w:val="00321CAD"/>
    <w:rsid w:val="00324743"/>
    <w:rsid w:val="00325DA6"/>
    <w:rsid w:val="00326886"/>
    <w:rsid w:val="00336710"/>
    <w:rsid w:val="003371DE"/>
    <w:rsid w:val="00341B1D"/>
    <w:rsid w:val="00343B01"/>
    <w:rsid w:val="003442ED"/>
    <w:rsid w:val="0035001F"/>
    <w:rsid w:val="00353131"/>
    <w:rsid w:val="003544E8"/>
    <w:rsid w:val="00356029"/>
    <w:rsid w:val="00357F47"/>
    <w:rsid w:val="0036136C"/>
    <w:rsid w:val="003623D9"/>
    <w:rsid w:val="003646A1"/>
    <w:rsid w:val="00364F17"/>
    <w:rsid w:val="003664F5"/>
    <w:rsid w:val="00373CCD"/>
    <w:rsid w:val="00373F58"/>
    <w:rsid w:val="00383DCD"/>
    <w:rsid w:val="0038489F"/>
    <w:rsid w:val="003917F1"/>
    <w:rsid w:val="00392316"/>
    <w:rsid w:val="0039242C"/>
    <w:rsid w:val="003A26B6"/>
    <w:rsid w:val="003A49C3"/>
    <w:rsid w:val="003A675C"/>
    <w:rsid w:val="003B0EE1"/>
    <w:rsid w:val="003B3009"/>
    <w:rsid w:val="003B3A40"/>
    <w:rsid w:val="003B59D9"/>
    <w:rsid w:val="003B5D93"/>
    <w:rsid w:val="003B6AD4"/>
    <w:rsid w:val="003C21CE"/>
    <w:rsid w:val="003C2BA3"/>
    <w:rsid w:val="003C3407"/>
    <w:rsid w:val="003C3ACD"/>
    <w:rsid w:val="003C3D6E"/>
    <w:rsid w:val="003C4EF7"/>
    <w:rsid w:val="003C4F5E"/>
    <w:rsid w:val="003C62BC"/>
    <w:rsid w:val="003C6638"/>
    <w:rsid w:val="003C6A75"/>
    <w:rsid w:val="003D071E"/>
    <w:rsid w:val="003D3A44"/>
    <w:rsid w:val="003D43AD"/>
    <w:rsid w:val="003D6D93"/>
    <w:rsid w:val="003E20FD"/>
    <w:rsid w:val="003E3265"/>
    <w:rsid w:val="003E4555"/>
    <w:rsid w:val="003F7CC3"/>
    <w:rsid w:val="0040343A"/>
    <w:rsid w:val="004034C5"/>
    <w:rsid w:val="00403E74"/>
    <w:rsid w:val="00404C17"/>
    <w:rsid w:val="004076D5"/>
    <w:rsid w:val="0041388D"/>
    <w:rsid w:val="00414359"/>
    <w:rsid w:val="00414FE3"/>
    <w:rsid w:val="00416390"/>
    <w:rsid w:val="0041701B"/>
    <w:rsid w:val="00423C63"/>
    <w:rsid w:val="00424D8F"/>
    <w:rsid w:val="00424E84"/>
    <w:rsid w:val="0042554C"/>
    <w:rsid w:val="0042567F"/>
    <w:rsid w:val="00425D2B"/>
    <w:rsid w:val="00431FC3"/>
    <w:rsid w:val="0043212D"/>
    <w:rsid w:val="0043324D"/>
    <w:rsid w:val="0044200A"/>
    <w:rsid w:val="00443372"/>
    <w:rsid w:val="00443AFF"/>
    <w:rsid w:val="00451377"/>
    <w:rsid w:val="00455C2E"/>
    <w:rsid w:val="00455C67"/>
    <w:rsid w:val="00461157"/>
    <w:rsid w:val="00463E85"/>
    <w:rsid w:val="00463ECC"/>
    <w:rsid w:val="004655EC"/>
    <w:rsid w:val="00467271"/>
    <w:rsid w:val="0046765B"/>
    <w:rsid w:val="00467AF7"/>
    <w:rsid w:val="0047142D"/>
    <w:rsid w:val="00472AD5"/>
    <w:rsid w:val="00475487"/>
    <w:rsid w:val="00483548"/>
    <w:rsid w:val="00490012"/>
    <w:rsid w:val="00490C6E"/>
    <w:rsid w:val="00490E75"/>
    <w:rsid w:val="0049142C"/>
    <w:rsid w:val="00491A5B"/>
    <w:rsid w:val="00492D5C"/>
    <w:rsid w:val="00494114"/>
    <w:rsid w:val="004A1CC3"/>
    <w:rsid w:val="004A21F6"/>
    <w:rsid w:val="004A66C2"/>
    <w:rsid w:val="004A6EEA"/>
    <w:rsid w:val="004A740C"/>
    <w:rsid w:val="004B0121"/>
    <w:rsid w:val="004B04E4"/>
    <w:rsid w:val="004B1E0F"/>
    <w:rsid w:val="004B2C51"/>
    <w:rsid w:val="004B680A"/>
    <w:rsid w:val="004C103F"/>
    <w:rsid w:val="004C1139"/>
    <w:rsid w:val="004C2F5F"/>
    <w:rsid w:val="004C3377"/>
    <w:rsid w:val="004C3B9B"/>
    <w:rsid w:val="004C5644"/>
    <w:rsid w:val="004C583D"/>
    <w:rsid w:val="004C6AC1"/>
    <w:rsid w:val="004C72EF"/>
    <w:rsid w:val="004C7675"/>
    <w:rsid w:val="004C7B7D"/>
    <w:rsid w:val="004C7DB2"/>
    <w:rsid w:val="004D31C8"/>
    <w:rsid w:val="004E0A3A"/>
    <w:rsid w:val="004E2DF6"/>
    <w:rsid w:val="004E670F"/>
    <w:rsid w:val="004E7D3A"/>
    <w:rsid w:val="004F0FCF"/>
    <w:rsid w:val="004F395D"/>
    <w:rsid w:val="004F3973"/>
    <w:rsid w:val="004F4746"/>
    <w:rsid w:val="004F57B7"/>
    <w:rsid w:val="005018C2"/>
    <w:rsid w:val="0050545E"/>
    <w:rsid w:val="00510329"/>
    <w:rsid w:val="005120E9"/>
    <w:rsid w:val="00512970"/>
    <w:rsid w:val="005131E5"/>
    <w:rsid w:val="005131EF"/>
    <w:rsid w:val="00520467"/>
    <w:rsid w:val="005262A1"/>
    <w:rsid w:val="00533751"/>
    <w:rsid w:val="00535BCA"/>
    <w:rsid w:val="00536183"/>
    <w:rsid w:val="005372DF"/>
    <w:rsid w:val="005418C9"/>
    <w:rsid w:val="005422B7"/>
    <w:rsid w:val="00542B3F"/>
    <w:rsid w:val="0054379F"/>
    <w:rsid w:val="00545C41"/>
    <w:rsid w:val="005479F2"/>
    <w:rsid w:val="00550BBB"/>
    <w:rsid w:val="00550FE8"/>
    <w:rsid w:val="0055288A"/>
    <w:rsid w:val="00553624"/>
    <w:rsid w:val="00556C5F"/>
    <w:rsid w:val="00556F23"/>
    <w:rsid w:val="005604FC"/>
    <w:rsid w:val="00562483"/>
    <w:rsid w:val="00562894"/>
    <w:rsid w:val="0056418D"/>
    <w:rsid w:val="00565E7A"/>
    <w:rsid w:val="0056784E"/>
    <w:rsid w:val="00567AF5"/>
    <w:rsid w:val="0057074E"/>
    <w:rsid w:val="00570A89"/>
    <w:rsid w:val="0057407F"/>
    <w:rsid w:val="00575003"/>
    <w:rsid w:val="0057559F"/>
    <w:rsid w:val="005815D5"/>
    <w:rsid w:val="00582285"/>
    <w:rsid w:val="005824A0"/>
    <w:rsid w:val="00583019"/>
    <w:rsid w:val="00583FBF"/>
    <w:rsid w:val="00586001"/>
    <w:rsid w:val="0058615C"/>
    <w:rsid w:val="00591060"/>
    <w:rsid w:val="005913E6"/>
    <w:rsid w:val="00594D9C"/>
    <w:rsid w:val="005A3329"/>
    <w:rsid w:val="005A465F"/>
    <w:rsid w:val="005A6681"/>
    <w:rsid w:val="005B0AFF"/>
    <w:rsid w:val="005B281E"/>
    <w:rsid w:val="005B3AD9"/>
    <w:rsid w:val="005B7748"/>
    <w:rsid w:val="005C24B9"/>
    <w:rsid w:val="005C2977"/>
    <w:rsid w:val="005C3DEB"/>
    <w:rsid w:val="005C59A1"/>
    <w:rsid w:val="005C64DE"/>
    <w:rsid w:val="005C7A0E"/>
    <w:rsid w:val="005D0ADB"/>
    <w:rsid w:val="005D2067"/>
    <w:rsid w:val="005D3D43"/>
    <w:rsid w:val="005D6BDC"/>
    <w:rsid w:val="005E0FC0"/>
    <w:rsid w:val="005E3D6F"/>
    <w:rsid w:val="005E6DAB"/>
    <w:rsid w:val="005E7594"/>
    <w:rsid w:val="005E7C9E"/>
    <w:rsid w:val="005E7D63"/>
    <w:rsid w:val="005F0EC1"/>
    <w:rsid w:val="005F5E24"/>
    <w:rsid w:val="00602087"/>
    <w:rsid w:val="00603CA0"/>
    <w:rsid w:val="00606853"/>
    <w:rsid w:val="00607225"/>
    <w:rsid w:val="006155A2"/>
    <w:rsid w:val="00616342"/>
    <w:rsid w:val="00616A1F"/>
    <w:rsid w:val="00617427"/>
    <w:rsid w:val="00617CC4"/>
    <w:rsid w:val="00621265"/>
    <w:rsid w:val="00624D7D"/>
    <w:rsid w:val="00625174"/>
    <w:rsid w:val="00627499"/>
    <w:rsid w:val="00630C96"/>
    <w:rsid w:val="00630D12"/>
    <w:rsid w:val="006316F6"/>
    <w:rsid w:val="006324CD"/>
    <w:rsid w:val="00632E2A"/>
    <w:rsid w:val="00635F85"/>
    <w:rsid w:val="00637FA2"/>
    <w:rsid w:val="006420E9"/>
    <w:rsid w:val="0064405C"/>
    <w:rsid w:val="0064496B"/>
    <w:rsid w:val="00645505"/>
    <w:rsid w:val="00645744"/>
    <w:rsid w:val="00646729"/>
    <w:rsid w:val="00650382"/>
    <w:rsid w:val="00651B7E"/>
    <w:rsid w:val="006571C1"/>
    <w:rsid w:val="00657A0A"/>
    <w:rsid w:val="00657BB5"/>
    <w:rsid w:val="006602AC"/>
    <w:rsid w:val="00664920"/>
    <w:rsid w:val="006649FB"/>
    <w:rsid w:val="00665A67"/>
    <w:rsid w:val="00666B3C"/>
    <w:rsid w:val="00675053"/>
    <w:rsid w:val="006751FD"/>
    <w:rsid w:val="006761FA"/>
    <w:rsid w:val="006764FC"/>
    <w:rsid w:val="00677666"/>
    <w:rsid w:val="00680D11"/>
    <w:rsid w:val="00682C87"/>
    <w:rsid w:val="00682D29"/>
    <w:rsid w:val="00685992"/>
    <w:rsid w:val="006877A4"/>
    <w:rsid w:val="00696462"/>
    <w:rsid w:val="006A34C3"/>
    <w:rsid w:val="006A58E3"/>
    <w:rsid w:val="006A5A2A"/>
    <w:rsid w:val="006A68D4"/>
    <w:rsid w:val="006B164A"/>
    <w:rsid w:val="006B1F46"/>
    <w:rsid w:val="006B48EE"/>
    <w:rsid w:val="006C02A5"/>
    <w:rsid w:val="006C651C"/>
    <w:rsid w:val="006C6ABC"/>
    <w:rsid w:val="006D349A"/>
    <w:rsid w:val="006D49B7"/>
    <w:rsid w:val="006D76BE"/>
    <w:rsid w:val="006D79E7"/>
    <w:rsid w:val="006E2493"/>
    <w:rsid w:val="006E76D7"/>
    <w:rsid w:val="006E7C91"/>
    <w:rsid w:val="006F17B7"/>
    <w:rsid w:val="006F7DC1"/>
    <w:rsid w:val="007005B3"/>
    <w:rsid w:val="00704703"/>
    <w:rsid w:val="00711146"/>
    <w:rsid w:val="00711D02"/>
    <w:rsid w:val="00713B2B"/>
    <w:rsid w:val="00715E6C"/>
    <w:rsid w:val="00716075"/>
    <w:rsid w:val="0072216E"/>
    <w:rsid w:val="0072723C"/>
    <w:rsid w:val="007333B5"/>
    <w:rsid w:val="00734B84"/>
    <w:rsid w:val="00737EA9"/>
    <w:rsid w:val="007450AC"/>
    <w:rsid w:val="00746BEA"/>
    <w:rsid w:val="00750400"/>
    <w:rsid w:val="00752B8E"/>
    <w:rsid w:val="00753686"/>
    <w:rsid w:val="0076334A"/>
    <w:rsid w:val="00763E83"/>
    <w:rsid w:val="00763EB9"/>
    <w:rsid w:val="00766DBB"/>
    <w:rsid w:val="00770D67"/>
    <w:rsid w:val="00773702"/>
    <w:rsid w:val="007750BD"/>
    <w:rsid w:val="007754F3"/>
    <w:rsid w:val="0077722D"/>
    <w:rsid w:val="00780521"/>
    <w:rsid w:val="00780710"/>
    <w:rsid w:val="00783CBB"/>
    <w:rsid w:val="00796F55"/>
    <w:rsid w:val="007A0DA5"/>
    <w:rsid w:val="007A339E"/>
    <w:rsid w:val="007A4CC4"/>
    <w:rsid w:val="007A5612"/>
    <w:rsid w:val="007A6204"/>
    <w:rsid w:val="007A7498"/>
    <w:rsid w:val="007B4AD8"/>
    <w:rsid w:val="007C0FE8"/>
    <w:rsid w:val="007C3C1B"/>
    <w:rsid w:val="007C64AE"/>
    <w:rsid w:val="007D147B"/>
    <w:rsid w:val="007D3C4A"/>
    <w:rsid w:val="007D7D04"/>
    <w:rsid w:val="007E0D03"/>
    <w:rsid w:val="007F124F"/>
    <w:rsid w:val="007F2513"/>
    <w:rsid w:val="007F2EAB"/>
    <w:rsid w:val="007F6D38"/>
    <w:rsid w:val="00801DAA"/>
    <w:rsid w:val="00804730"/>
    <w:rsid w:val="00806C77"/>
    <w:rsid w:val="00807168"/>
    <w:rsid w:val="0081067B"/>
    <w:rsid w:val="0081176C"/>
    <w:rsid w:val="0081296B"/>
    <w:rsid w:val="00813093"/>
    <w:rsid w:val="00813F09"/>
    <w:rsid w:val="0081740C"/>
    <w:rsid w:val="0081764E"/>
    <w:rsid w:val="00817BB7"/>
    <w:rsid w:val="00821965"/>
    <w:rsid w:val="00824D2C"/>
    <w:rsid w:val="008254C1"/>
    <w:rsid w:val="008261E5"/>
    <w:rsid w:val="00826506"/>
    <w:rsid w:val="008268FB"/>
    <w:rsid w:val="00826C53"/>
    <w:rsid w:val="00831C52"/>
    <w:rsid w:val="00833B34"/>
    <w:rsid w:val="008359C0"/>
    <w:rsid w:val="00840376"/>
    <w:rsid w:val="0084799B"/>
    <w:rsid w:val="00850C7D"/>
    <w:rsid w:val="00854028"/>
    <w:rsid w:val="00861B6E"/>
    <w:rsid w:val="00861B8B"/>
    <w:rsid w:val="00862B78"/>
    <w:rsid w:val="00863807"/>
    <w:rsid w:val="00864768"/>
    <w:rsid w:val="00864CEF"/>
    <w:rsid w:val="008670A3"/>
    <w:rsid w:val="0086767D"/>
    <w:rsid w:val="0087020D"/>
    <w:rsid w:val="0087066C"/>
    <w:rsid w:val="00870CEC"/>
    <w:rsid w:val="008722E2"/>
    <w:rsid w:val="008762E0"/>
    <w:rsid w:val="00877035"/>
    <w:rsid w:val="00880817"/>
    <w:rsid w:val="00881025"/>
    <w:rsid w:val="0088761D"/>
    <w:rsid w:val="00887F19"/>
    <w:rsid w:val="00890E9B"/>
    <w:rsid w:val="00890F03"/>
    <w:rsid w:val="00892862"/>
    <w:rsid w:val="0089351B"/>
    <w:rsid w:val="00893A78"/>
    <w:rsid w:val="00896F8D"/>
    <w:rsid w:val="008A1691"/>
    <w:rsid w:val="008A1E58"/>
    <w:rsid w:val="008B1FC7"/>
    <w:rsid w:val="008B2668"/>
    <w:rsid w:val="008B3271"/>
    <w:rsid w:val="008B409C"/>
    <w:rsid w:val="008B42D8"/>
    <w:rsid w:val="008B4ECD"/>
    <w:rsid w:val="008B777C"/>
    <w:rsid w:val="008B79E5"/>
    <w:rsid w:val="008C580C"/>
    <w:rsid w:val="008C66FC"/>
    <w:rsid w:val="008D0C43"/>
    <w:rsid w:val="008D1141"/>
    <w:rsid w:val="008D1449"/>
    <w:rsid w:val="008D1904"/>
    <w:rsid w:val="008D4560"/>
    <w:rsid w:val="008D522C"/>
    <w:rsid w:val="008D5AC2"/>
    <w:rsid w:val="008D5B3D"/>
    <w:rsid w:val="008E10A5"/>
    <w:rsid w:val="008E39C8"/>
    <w:rsid w:val="008E3C51"/>
    <w:rsid w:val="008E5D05"/>
    <w:rsid w:val="008E7544"/>
    <w:rsid w:val="008F0042"/>
    <w:rsid w:val="008F3369"/>
    <w:rsid w:val="008F6624"/>
    <w:rsid w:val="008F71FF"/>
    <w:rsid w:val="009008B4"/>
    <w:rsid w:val="0090484F"/>
    <w:rsid w:val="0090703D"/>
    <w:rsid w:val="0090746F"/>
    <w:rsid w:val="009117CE"/>
    <w:rsid w:val="009142EF"/>
    <w:rsid w:val="00915274"/>
    <w:rsid w:val="00917C03"/>
    <w:rsid w:val="0092202A"/>
    <w:rsid w:val="009227CA"/>
    <w:rsid w:val="00922EB8"/>
    <w:rsid w:val="00923FA4"/>
    <w:rsid w:val="00926834"/>
    <w:rsid w:val="0093292C"/>
    <w:rsid w:val="00933245"/>
    <w:rsid w:val="009342F8"/>
    <w:rsid w:val="00936C44"/>
    <w:rsid w:val="00936F87"/>
    <w:rsid w:val="00937EB9"/>
    <w:rsid w:val="009436AD"/>
    <w:rsid w:val="00943FF2"/>
    <w:rsid w:val="009464A8"/>
    <w:rsid w:val="00946850"/>
    <w:rsid w:val="00951C25"/>
    <w:rsid w:val="00953006"/>
    <w:rsid w:val="009545E7"/>
    <w:rsid w:val="00954C5E"/>
    <w:rsid w:val="009556E9"/>
    <w:rsid w:val="009579FE"/>
    <w:rsid w:val="00961E67"/>
    <w:rsid w:val="0096208B"/>
    <w:rsid w:val="009640B1"/>
    <w:rsid w:val="00971CDB"/>
    <w:rsid w:val="00972BAF"/>
    <w:rsid w:val="009733F4"/>
    <w:rsid w:val="00973690"/>
    <w:rsid w:val="009767E6"/>
    <w:rsid w:val="00986D17"/>
    <w:rsid w:val="0099153B"/>
    <w:rsid w:val="0099177F"/>
    <w:rsid w:val="009924F6"/>
    <w:rsid w:val="009930BE"/>
    <w:rsid w:val="009930D9"/>
    <w:rsid w:val="00995335"/>
    <w:rsid w:val="00997A59"/>
    <w:rsid w:val="009A0622"/>
    <w:rsid w:val="009A12D2"/>
    <w:rsid w:val="009A1419"/>
    <w:rsid w:val="009A2D9D"/>
    <w:rsid w:val="009A463B"/>
    <w:rsid w:val="009A5669"/>
    <w:rsid w:val="009A722A"/>
    <w:rsid w:val="009B39EE"/>
    <w:rsid w:val="009B3D8F"/>
    <w:rsid w:val="009B496E"/>
    <w:rsid w:val="009B71BF"/>
    <w:rsid w:val="009B74F0"/>
    <w:rsid w:val="009C0630"/>
    <w:rsid w:val="009C11BE"/>
    <w:rsid w:val="009C35F5"/>
    <w:rsid w:val="009D2741"/>
    <w:rsid w:val="009E0DD2"/>
    <w:rsid w:val="009E0E48"/>
    <w:rsid w:val="009E3BEE"/>
    <w:rsid w:val="009E504F"/>
    <w:rsid w:val="009E6A59"/>
    <w:rsid w:val="009F3E27"/>
    <w:rsid w:val="009F69A2"/>
    <w:rsid w:val="009F7CD1"/>
    <w:rsid w:val="00A0141B"/>
    <w:rsid w:val="00A05A54"/>
    <w:rsid w:val="00A07D03"/>
    <w:rsid w:val="00A16D0B"/>
    <w:rsid w:val="00A22AF6"/>
    <w:rsid w:val="00A24113"/>
    <w:rsid w:val="00A30DD8"/>
    <w:rsid w:val="00A33CC2"/>
    <w:rsid w:val="00A378FC"/>
    <w:rsid w:val="00A429CF"/>
    <w:rsid w:val="00A5179C"/>
    <w:rsid w:val="00A528CA"/>
    <w:rsid w:val="00A55D62"/>
    <w:rsid w:val="00A567B7"/>
    <w:rsid w:val="00A63CB5"/>
    <w:rsid w:val="00A658B8"/>
    <w:rsid w:val="00A6651A"/>
    <w:rsid w:val="00A67FE7"/>
    <w:rsid w:val="00A7059B"/>
    <w:rsid w:val="00A72123"/>
    <w:rsid w:val="00A72DC7"/>
    <w:rsid w:val="00A73E0C"/>
    <w:rsid w:val="00A7417B"/>
    <w:rsid w:val="00A80360"/>
    <w:rsid w:val="00A8149E"/>
    <w:rsid w:val="00A869AD"/>
    <w:rsid w:val="00A91C40"/>
    <w:rsid w:val="00A95733"/>
    <w:rsid w:val="00A96CFD"/>
    <w:rsid w:val="00AA0D50"/>
    <w:rsid w:val="00AA2CFE"/>
    <w:rsid w:val="00AA6D6B"/>
    <w:rsid w:val="00AA7236"/>
    <w:rsid w:val="00AB1D3C"/>
    <w:rsid w:val="00AB3A75"/>
    <w:rsid w:val="00AB4AB7"/>
    <w:rsid w:val="00AB67A4"/>
    <w:rsid w:val="00AB73C5"/>
    <w:rsid w:val="00AC5AE7"/>
    <w:rsid w:val="00AD0DC0"/>
    <w:rsid w:val="00AD15AF"/>
    <w:rsid w:val="00AD6CC7"/>
    <w:rsid w:val="00AE0F4F"/>
    <w:rsid w:val="00AE1219"/>
    <w:rsid w:val="00AE1AD8"/>
    <w:rsid w:val="00AE2CF7"/>
    <w:rsid w:val="00AE3F37"/>
    <w:rsid w:val="00AF1D01"/>
    <w:rsid w:val="00AF3E53"/>
    <w:rsid w:val="00AF421C"/>
    <w:rsid w:val="00AF4E79"/>
    <w:rsid w:val="00AF67F5"/>
    <w:rsid w:val="00AF7523"/>
    <w:rsid w:val="00B00EEA"/>
    <w:rsid w:val="00B01D26"/>
    <w:rsid w:val="00B0662E"/>
    <w:rsid w:val="00B07484"/>
    <w:rsid w:val="00B101DF"/>
    <w:rsid w:val="00B135D2"/>
    <w:rsid w:val="00B13F90"/>
    <w:rsid w:val="00B14C55"/>
    <w:rsid w:val="00B15AD9"/>
    <w:rsid w:val="00B15E69"/>
    <w:rsid w:val="00B17116"/>
    <w:rsid w:val="00B20DFD"/>
    <w:rsid w:val="00B2121A"/>
    <w:rsid w:val="00B3281A"/>
    <w:rsid w:val="00B36C03"/>
    <w:rsid w:val="00B37337"/>
    <w:rsid w:val="00B4527D"/>
    <w:rsid w:val="00B45B2D"/>
    <w:rsid w:val="00B5207D"/>
    <w:rsid w:val="00B525F9"/>
    <w:rsid w:val="00B53CCC"/>
    <w:rsid w:val="00B5769F"/>
    <w:rsid w:val="00B6115C"/>
    <w:rsid w:val="00B62B95"/>
    <w:rsid w:val="00B6448E"/>
    <w:rsid w:val="00B64814"/>
    <w:rsid w:val="00B72233"/>
    <w:rsid w:val="00B72B9A"/>
    <w:rsid w:val="00B75703"/>
    <w:rsid w:val="00B75714"/>
    <w:rsid w:val="00B76923"/>
    <w:rsid w:val="00B76D4A"/>
    <w:rsid w:val="00B77699"/>
    <w:rsid w:val="00B808A2"/>
    <w:rsid w:val="00B821F6"/>
    <w:rsid w:val="00B85E9D"/>
    <w:rsid w:val="00B87292"/>
    <w:rsid w:val="00B91083"/>
    <w:rsid w:val="00B9303E"/>
    <w:rsid w:val="00B95C65"/>
    <w:rsid w:val="00BA274E"/>
    <w:rsid w:val="00BA57C4"/>
    <w:rsid w:val="00BB6A70"/>
    <w:rsid w:val="00BC05C1"/>
    <w:rsid w:val="00BC0BE0"/>
    <w:rsid w:val="00BC10CF"/>
    <w:rsid w:val="00BC1E25"/>
    <w:rsid w:val="00BC2246"/>
    <w:rsid w:val="00BC73E2"/>
    <w:rsid w:val="00BD0514"/>
    <w:rsid w:val="00BD1A24"/>
    <w:rsid w:val="00BD4AD1"/>
    <w:rsid w:val="00BD7AFE"/>
    <w:rsid w:val="00BD7B10"/>
    <w:rsid w:val="00BE20DF"/>
    <w:rsid w:val="00BE460F"/>
    <w:rsid w:val="00BE67E4"/>
    <w:rsid w:val="00BE7392"/>
    <w:rsid w:val="00BF304B"/>
    <w:rsid w:val="00C02B5D"/>
    <w:rsid w:val="00C0360A"/>
    <w:rsid w:val="00C0416A"/>
    <w:rsid w:val="00C06AE8"/>
    <w:rsid w:val="00C07FAB"/>
    <w:rsid w:val="00C14CAA"/>
    <w:rsid w:val="00C20613"/>
    <w:rsid w:val="00C2141C"/>
    <w:rsid w:val="00C231F5"/>
    <w:rsid w:val="00C23B4A"/>
    <w:rsid w:val="00C27F13"/>
    <w:rsid w:val="00C31807"/>
    <w:rsid w:val="00C3494B"/>
    <w:rsid w:val="00C349F7"/>
    <w:rsid w:val="00C42753"/>
    <w:rsid w:val="00C42EA5"/>
    <w:rsid w:val="00C44856"/>
    <w:rsid w:val="00C47757"/>
    <w:rsid w:val="00C51EC5"/>
    <w:rsid w:val="00C5349A"/>
    <w:rsid w:val="00C55442"/>
    <w:rsid w:val="00C5582D"/>
    <w:rsid w:val="00C55AD2"/>
    <w:rsid w:val="00C56C75"/>
    <w:rsid w:val="00C57728"/>
    <w:rsid w:val="00C60D1D"/>
    <w:rsid w:val="00C61792"/>
    <w:rsid w:val="00C63B8E"/>
    <w:rsid w:val="00C65A4A"/>
    <w:rsid w:val="00C65CAE"/>
    <w:rsid w:val="00C7173E"/>
    <w:rsid w:val="00C73F88"/>
    <w:rsid w:val="00C76B86"/>
    <w:rsid w:val="00C80798"/>
    <w:rsid w:val="00C82A38"/>
    <w:rsid w:val="00C86C19"/>
    <w:rsid w:val="00C87375"/>
    <w:rsid w:val="00C87B90"/>
    <w:rsid w:val="00C87FB4"/>
    <w:rsid w:val="00C9380F"/>
    <w:rsid w:val="00C946E7"/>
    <w:rsid w:val="00C9788A"/>
    <w:rsid w:val="00CA0131"/>
    <w:rsid w:val="00CA7153"/>
    <w:rsid w:val="00CA7384"/>
    <w:rsid w:val="00CA7440"/>
    <w:rsid w:val="00CA77EC"/>
    <w:rsid w:val="00CB1E41"/>
    <w:rsid w:val="00CB4BC9"/>
    <w:rsid w:val="00CB787A"/>
    <w:rsid w:val="00CD4226"/>
    <w:rsid w:val="00CD4456"/>
    <w:rsid w:val="00CD6AFB"/>
    <w:rsid w:val="00CE09C2"/>
    <w:rsid w:val="00CE1572"/>
    <w:rsid w:val="00CE398B"/>
    <w:rsid w:val="00CF148B"/>
    <w:rsid w:val="00CF4B92"/>
    <w:rsid w:val="00CF6383"/>
    <w:rsid w:val="00D010AD"/>
    <w:rsid w:val="00D01BC9"/>
    <w:rsid w:val="00D037A2"/>
    <w:rsid w:val="00D07656"/>
    <w:rsid w:val="00D13F5D"/>
    <w:rsid w:val="00D17D32"/>
    <w:rsid w:val="00D2143F"/>
    <w:rsid w:val="00D22D10"/>
    <w:rsid w:val="00D31862"/>
    <w:rsid w:val="00D342EF"/>
    <w:rsid w:val="00D346A3"/>
    <w:rsid w:val="00D37E4A"/>
    <w:rsid w:val="00D40EAE"/>
    <w:rsid w:val="00D42E57"/>
    <w:rsid w:val="00D43CB9"/>
    <w:rsid w:val="00D45A0B"/>
    <w:rsid w:val="00D47D51"/>
    <w:rsid w:val="00D5008E"/>
    <w:rsid w:val="00D538D6"/>
    <w:rsid w:val="00D544BA"/>
    <w:rsid w:val="00D558B9"/>
    <w:rsid w:val="00D56B9E"/>
    <w:rsid w:val="00D620C3"/>
    <w:rsid w:val="00D62A2F"/>
    <w:rsid w:val="00D650CC"/>
    <w:rsid w:val="00D74C14"/>
    <w:rsid w:val="00D75581"/>
    <w:rsid w:val="00D75733"/>
    <w:rsid w:val="00D76B81"/>
    <w:rsid w:val="00D800B2"/>
    <w:rsid w:val="00D8108A"/>
    <w:rsid w:val="00D824FB"/>
    <w:rsid w:val="00D83810"/>
    <w:rsid w:val="00D84066"/>
    <w:rsid w:val="00D87590"/>
    <w:rsid w:val="00D902D4"/>
    <w:rsid w:val="00D9171F"/>
    <w:rsid w:val="00D91CA7"/>
    <w:rsid w:val="00D922A2"/>
    <w:rsid w:val="00D94282"/>
    <w:rsid w:val="00D96772"/>
    <w:rsid w:val="00D97375"/>
    <w:rsid w:val="00D97B2A"/>
    <w:rsid w:val="00DA1DBF"/>
    <w:rsid w:val="00DA22B9"/>
    <w:rsid w:val="00DA3134"/>
    <w:rsid w:val="00DB4D40"/>
    <w:rsid w:val="00DB58CD"/>
    <w:rsid w:val="00DB679B"/>
    <w:rsid w:val="00DB7865"/>
    <w:rsid w:val="00DC0F98"/>
    <w:rsid w:val="00DC181D"/>
    <w:rsid w:val="00DC2D7D"/>
    <w:rsid w:val="00DC340D"/>
    <w:rsid w:val="00DC4CA9"/>
    <w:rsid w:val="00DC79B1"/>
    <w:rsid w:val="00DD0984"/>
    <w:rsid w:val="00DD1520"/>
    <w:rsid w:val="00DD26EE"/>
    <w:rsid w:val="00DD33E7"/>
    <w:rsid w:val="00DD4A16"/>
    <w:rsid w:val="00DD5934"/>
    <w:rsid w:val="00DD6016"/>
    <w:rsid w:val="00DE080A"/>
    <w:rsid w:val="00DE11B3"/>
    <w:rsid w:val="00DE1723"/>
    <w:rsid w:val="00DE320B"/>
    <w:rsid w:val="00DE3F47"/>
    <w:rsid w:val="00DE664E"/>
    <w:rsid w:val="00DE6775"/>
    <w:rsid w:val="00DF26AC"/>
    <w:rsid w:val="00DF56FE"/>
    <w:rsid w:val="00DF57BD"/>
    <w:rsid w:val="00DF5FF7"/>
    <w:rsid w:val="00DF6206"/>
    <w:rsid w:val="00DF62C6"/>
    <w:rsid w:val="00DF69C7"/>
    <w:rsid w:val="00E03608"/>
    <w:rsid w:val="00E07A1D"/>
    <w:rsid w:val="00E1101B"/>
    <w:rsid w:val="00E121D2"/>
    <w:rsid w:val="00E16441"/>
    <w:rsid w:val="00E22629"/>
    <w:rsid w:val="00E24AB2"/>
    <w:rsid w:val="00E251E1"/>
    <w:rsid w:val="00E30D32"/>
    <w:rsid w:val="00E321E1"/>
    <w:rsid w:val="00E35C39"/>
    <w:rsid w:val="00E427E2"/>
    <w:rsid w:val="00E4489A"/>
    <w:rsid w:val="00E469DD"/>
    <w:rsid w:val="00E47A68"/>
    <w:rsid w:val="00E47D2C"/>
    <w:rsid w:val="00E47F74"/>
    <w:rsid w:val="00E51051"/>
    <w:rsid w:val="00E531FB"/>
    <w:rsid w:val="00E53A31"/>
    <w:rsid w:val="00E571DF"/>
    <w:rsid w:val="00E631B6"/>
    <w:rsid w:val="00E65971"/>
    <w:rsid w:val="00E663F8"/>
    <w:rsid w:val="00E669A9"/>
    <w:rsid w:val="00E66F0A"/>
    <w:rsid w:val="00E6706D"/>
    <w:rsid w:val="00E72DCA"/>
    <w:rsid w:val="00E735B0"/>
    <w:rsid w:val="00E746D6"/>
    <w:rsid w:val="00E80BD2"/>
    <w:rsid w:val="00E81B1B"/>
    <w:rsid w:val="00E832D6"/>
    <w:rsid w:val="00E8572C"/>
    <w:rsid w:val="00E8608D"/>
    <w:rsid w:val="00E86CCE"/>
    <w:rsid w:val="00E92C08"/>
    <w:rsid w:val="00E92C62"/>
    <w:rsid w:val="00E966F7"/>
    <w:rsid w:val="00E9681F"/>
    <w:rsid w:val="00EA08E7"/>
    <w:rsid w:val="00EA1F53"/>
    <w:rsid w:val="00EA29DC"/>
    <w:rsid w:val="00EA3955"/>
    <w:rsid w:val="00EA4E08"/>
    <w:rsid w:val="00EA7D66"/>
    <w:rsid w:val="00EA7F1A"/>
    <w:rsid w:val="00EB3B7E"/>
    <w:rsid w:val="00EB3CAD"/>
    <w:rsid w:val="00EB3ECC"/>
    <w:rsid w:val="00EB592F"/>
    <w:rsid w:val="00EC21D6"/>
    <w:rsid w:val="00EC477F"/>
    <w:rsid w:val="00EC7446"/>
    <w:rsid w:val="00ED01A8"/>
    <w:rsid w:val="00ED101B"/>
    <w:rsid w:val="00ED133E"/>
    <w:rsid w:val="00EE3415"/>
    <w:rsid w:val="00EE474C"/>
    <w:rsid w:val="00EE53CD"/>
    <w:rsid w:val="00EE5879"/>
    <w:rsid w:val="00EE59CF"/>
    <w:rsid w:val="00EE6202"/>
    <w:rsid w:val="00EE7C8B"/>
    <w:rsid w:val="00EF3C0E"/>
    <w:rsid w:val="00F023FA"/>
    <w:rsid w:val="00F036D6"/>
    <w:rsid w:val="00F06430"/>
    <w:rsid w:val="00F14D84"/>
    <w:rsid w:val="00F16ACA"/>
    <w:rsid w:val="00F1766B"/>
    <w:rsid w:val="00F2194C"/>
    <w:rsid w:val="00F231A1"/>
    <w:rsid w:val="00F23503"/>
    <w:rsid w:val="00F24EA9"/>
    <w:rsid w:val="00F25329"/>
    <w:rsid w:val="00F25AC6"/>
    <w:rsid w:val="00F26CAB"/>
    <w:rsid w:val="00F31EF4"/>
    <w:rsid w:val="00F321E5"/>
    <w:rsid w:val="00F3406F"/>
    <w:rsid w:val="00F34DED"/>
    <w:rsid w:val="00F34F3A"/>
    <w:rsid w:val="00F37C84"/>
    <w:rsid w:val="00F42955"/>
    <w:rsid w:val="00F42AAE"/>
    <w:rsid w:val="00F4456A"/>
    <w:rsid w:val="00F453B3"/>
    <w:rsid w:val="00F45451"/>
    <w:rsid w:val="00F455AE"/>
    <w:rsid w:val="00F46853"/>
    <w:rsid w:val="00F522CA"/>
    <w:rsid w:val="00F53C26"/>
    <w:rsid w:val="00F54A20"/>
    <w:rsid w:val="00F551D3"/>
    <w:rsid w:val="00F60BD9"/>
    <w:rsid w:val="00F625AA"/>
    <w:rsid w:val="00F629D3"/>
    <w:rsid w:val="00F632AA"/>
    <w:rsid w:val="00F6441B"/>
    <w:rsid w:val="00F64579"/>
    <w:rsid w:val="00F70C14"/>
    <w:rsid w:val="00F7177A"/>
    <w:rsid w:val="00F73B80"/>
    <w:rsid w:val="00F74230"/>
    <w:rsid w:val="00F756B7"/>
    <w:rsid w:val="00F7577C"/>
    <w:rsid w:val="00F758E9"/>
    <w:rsid w:val="00F76F73"/>
    <w:rsid w:val="00F846E3"/>
    <w:rsid w:val="00F84BDA"/>
    <w:rsid w:val="00F8718F"/>
    <w:rsid w:val="00F91F37"/>
    <w:rsid w:val="00F937E7"/>
    <w:rsid w:val="00F93D83"/>
    <w:rsid w:val="00F97E82"/>
    <w:rsid w:val="00FA124B"/>
    <w:rsid w:val="00FA144E"/>
    <w:rsid w:val="00FA2073"/>
    <w:rsid w:val="00FA41A7"/>
    <w:rsid w:val="00FA65B0"/>
    <w:rsid w:val="00FB1EC5"/>
    <w:rsid w:val="00FB2213"/>
    <w:rsid w:val="00FB33C8"/>
    <w:rsid w:val="00FB4C1F"/>
    <w:rsid w:val="00FC2BC1"/>
    <w:rsid w:val="00FC3338"/>
    <w:rsid w:val="00FC4D81"/>
    <w:rsid w:val="00FD023A"/>
    <w:rsid w:val="00FD02D3"/>
    <w:rsid w:val="00FD2557"/>
    <w:rsid w:val="00FD2E11"/>
    <w:rsid w:val="00FD4EA9"/>
    <w:rsid w:val="00FD51A3"/>
    <w:rsid w:val="00FD68A6"/>
    <w:rsid w:val="00FD7275"/>
    <w:rsid w:val="00FD7EC9"/>
    <w:rsid w:val="00FE1272"/>
    <w:rsid w:val="00FE1303"/>
    <w:rsid w:val="00FE2213"/>
    <w:rsid w:val="00FE3EA7"/>
    <w:rsid w:val="00FE537D"/>
    <w:rsid w:val="00FE5D6B"/>
    <w:rsid w:val="00FF0A7D"/>
    <w:rsid w:val="00FF18E5"/>
    <w:rsid w:val="00FF4568"/>
    <w:rsid w:val="00FF511B"/>
    <w:rsid w:val="00FF593A"/>
    <w:rsid w:val="00FF6C59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B4BE99"/>
  <w15:docId w15:val="{67032249-63F5-4B95-89E5-04625D1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8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D147B"/>
    <w:pPr>
      <w:keepNext/>
      <w:spacing w:before="240" w:after="60"/>
      <w:outlineLvl w:val="0"/>
    </w:pPr>
    <w:rPr>
      <w:rFonts w:ascii="Futura Bk BT" w:hAnsi="Futura Bk BT" w:cs="Arial"/>
      <w:bCs/>
      <w:color w:val="213469"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7D147B"/>
    <w:pPr>
      <w:keepNext/>
      <w:spacing w:before="240" w:after="60"/>
      <w:outlineLvl w:val="1"/>
    </w:pPr>
    <w:rPr>
      <w:rFonts w:cs="Arial"/>
      <w:b/>
      <w:bCs/>
      <w:iCs/>
      <w:color w:val="999999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7D147B"/>
    <w:pPr>
      <w:keepNext/>
      <w:spacing w:before="240" w:after="60"/>
      <w:outlineLvl w:val="2"/>
    </w:pPr>
    <w:rPr>
      <w:rFonts w:cs="Arial"/>
      <w:b/>
      <w:bCs/>
      <w:color w:val="B4B50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14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48C"/>
    <w:pPr>
      <w:tabs>
        <w:tab w:val="center" w:pos="4153"/>
        <w:tab w:val="right" w:pos="8306"/>
      </w:tabs>
    </w:pPr>
  </w:style>
  <w:style w:type="character" w:customStyle="1" w:styleId="ColouredText">
    <w:name w:val="Coloured Text"/>
    <w:rsid w:val="00FD68A6"/>
    <w:rPr>
      <w:color w:val="3F9C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D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7D147B"/>
  </w:style>
  <w:style w:type="character" w:styleId="Hyperlink">
    <w:name w:val="Hyperlink"/>
    <w:basedOn w:val="DefaultParagraphFont"/>
    <w:rsid w:val="007D147B"/>
    <w:rPr>
      <w:color w:val="007BC0"/>
      <w:u w:val="single"/>
    </w:rPr>
  </w:style>
  <w:style w:type="paragraph" w:styleId="TOC2">
    <w:name w:val="toc 2"/>
    <w:basedOn w:val="Normal"/>
    <w:next w:val="Normal"/>
    <w:autoRedefine/>
    <w:semiHidden/>
    <w:rsid w:val="007D147B"/>
    <w:pPr>
      <w:ind w:left="220"/>
    </w:pPr>
  </w:style>
  <w:style w:type="paragraph" w:styleId="TOC3">
    <w:name w:val="toc 3"/>
    <w:basedOn w:val="Normal"/>
    <w:next w:val="Normal"/>
    <w:autoRedefine/>
    <w:semiHidden/>
    <w:rsid w:val="007D147B"/>
    <w:pPr>
      <w:ind w:left="440"/>
    </w:pPr>
  </w:style>
  <w:style w:type="character" w:customStyle="1" w:styleId="Style36ptCustomColorRGB0123192">
    <w:name w:val="Style 36 pt Custom Color(RGB(0123192))"/>
    <w:basedOn w:val="DefaultParagraphFont"/>
    <w:rsid w:val="007D147B"/>
    <w:rPr>
      <w:color w:val="002776"/>
      <w:sz w:val="72"/>
    </w:rPr>
  </w:style>
  <w:style w:type="character" w:customStyle="1" w:styleId="Heading1Char">
    <w:name w:val="Heading 1 Char"/>
    <w:basedOn w:val="DefaultParagraphFont"/>
    <w:link w:val="Heading1"/>
    <w:rsid w:val="007D147B"/>
    <w:rPr>
      <w:rFonts w:ascii="Futura Bk BT" w:hAnsi="Futura Bk BT" w:cs="Arial"/>
      <w:bCs/>
      <w:color w:val="213469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D147B"/>
    <w:rPr>
      <w:rFonts w:ascii="Arial" w:hAnsi="Arial" w:cs="Arial"/>
      <w:b/>
      <w:bCs/>
      <w:iCs/>
      <w:color w:val="999999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7D147B"/>
    <w:rPr>
      <w:rFonts w:ascii="Arial" w:hAnsi="Arial" w:cs="Arial"/>
      <w:b/>
      <w:bCs/>
      <w:color w:val="B4B50C"/>
      <w:sz w:val="22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34D6"/>
    <w:rPr>
      <w:rFonts w:ascii="Calibri" w:eastAsiaTheme="minorHAnsi" w:hAnsi="Calibr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34D6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4D6"/>
    <w:pPr>
      <w:ind w:left="720"/>
      <w:contextualSpacing/>
    </w:pPr>
  </w:style>
  <w:style w:type="character" w:customStyle="1" w:styleId="StyleCustomColorRGB0123192">
    <w:name w:val="Style Custom Color(RGB(0123192))"/>
    <w:basedOn w:val="DefaultParagraphFont"/>
    <w:rsid w:val="000334D6"/>
    <w:rPr>
      <w:color w:val="002776"/>
    </w:rPr>
  </w:style>
  <w:style w:type="table" w:styleId="TableGrid">
    <w:name w:val="Table Grid"/>
    <w:basedOn w:val="TableNormal"/>
    <w:uiPriority w:val="39"/>
    <w:rsid w:val="008D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fo">
    <w:name w:val="article_info"/>
    <w:basedOn w:val="Normal"/>
    <w:uiPriority w:val="99"/>
    <w:rsid w:val="00E735B0"/>
    <w:pPr>
      <w:spacing w:before="150" w:after="100" w:afterAutospacing="1"/>
    </w:pPr>
    <w:rPr>
      <w:rFonts w:eastAsiaTheme="minorHAnsi" w:cs="Arial"/>
      <w:color w:val="444444"/>
      <w:sz w:val="20"/>
      <w:szCs w:val="20"/>
      <w:lang w:bidi="he-IL"/>
    </w:rPr>
  </w:style>
  <w:style w:type="table" w:customStyle="1" w:styleId="TableGrid0">
    <w:name w:val="TableGrid"/>
    <w:rsid w:val="000508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03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listparagraph">
    <w:name w:val="x_x_msolistparagraph"/>
    <w:basedOn w:val="Normal"/>
    <w:rsid w:val="002A7DB8"/>
    <w:rPr>
      <w:rFonts w:ascii="Calibri" w:eastAsiaTheme="minorHAnsi" w:hAnsi="Calibri" w:cs="Calibri"/>
      <w:szCs w:val="22"/>
    </w:rPr>
  </w:style>
  <w:style w:type="paragraph" w:customStyle="1" w:styleId="xmsolistparagraph">
    <w:name w:val="x_msolistparagraph"/>
    <w:basedOn w:val="Normal"/>
    <w:rsid w:val="002A7DB8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xxxmsonormal">
    <w:name w:val="x_x_x_x_msonormal"/>
    <w:basedOn w:val="Normal"/>
    <w:rsid w:val="00B15E69"/>
    <w:rPr>
      <w:rFonts w:ascii="Calibri" w:eastAsiaTheme="minorHAnsi" w:hAnsi="Calibri" w:cs="Calibri"/>
      <w:szCs w:val="22"/>
    </w:rPr>
  </w:style>
  <w:style w:type="paragraph" w:styleId="NormalWeb">
    <w:name w:val="Normal (Web)"/>
    <w:basedOn w:val="Normal"/>
    <w:uiPriority w:val="99"/>
    <w:semiHidden/>
    <w:unhideWhenUsed/>
    <w:rsid w:val="007F25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7F251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rticle-first-paragraph">
    <w:name w:val="article-first-paragraph"/>
    <w:basedOn w:val="Normal"/>
    <w:rsid w:val="00244B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E81B1B"/>
    <w:rPr>
      <w:rFonts w:ascii="Segoe UI" w:hAnsi="Segoe UI" w:cs="Segoe UI" w:hint="default"/>
      <w:color w:val="262626"/>
      <w:sz w:val="21"/>
      <w:szCs w:val="21"/>
    </w:rPr>
  </w:style>
  <w:style w:type="paragraph" w:styleId="Revision">
    <w:name w:val="Revision"/>
    <w:hidden/>
    <w:uiPriority w:val="99"/>
    <w:semiHidden/>
    <w:rsid w:val="002B034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44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Microsoft%20Office%202010\ABZ\AI%20Agenda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3958FFD631479A92C94BC0563665" ma:contentTypeVersion="11" ma:contentTypeDescription="Create a new document." ma:contentTypeScope="" ma:versionID="40dd00190382e2b0b1758cda44b574cb">
  <xsd:schema xmlns:xsd="http://www.w3.org/2001/XMLSchema" xmlns:xs="http://www.w3.org/2001/XMLSchema" xmlns:p="http://schemas.microsoft.com/office/2006/metadata/properties" xmlns:ns3="49293e2d-d285-4cf2-a5a6-bffa24f6ac16" xmlns:ns4="fd87772a-b08e-401e-8860-ff385a13d1f5" targetNamespace="http://schemas.microsoft.com/office/2006/metadata/properties" ma:root="true" ma:fieldsID="a636dfd52f4617ccea6f7acb2a3723ba" ns3:_="" ns4:_="">
    <xsd:import namespace="49293e2d-d285-4cf2-a5a6-bffa24f6ac16"/>
    <xsd:import namespace="fd87772a-b08e-401e-8860-ff385a13d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e2d-d285-4cf2-a5a6-bffa24f6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772a-b08e-401e-8860-ff385a13d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F6233-8D71-4FC2-B032-4EB1BE778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9E132-4C7C-4F67-91B9-2110FCD72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0AB1F-F635-41DF-B2AA-6B915B9B8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B0344-53EE-44A8-9AE9-ED5FFBE1A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3e2d-d285-4cf2-a5a6-bffa24f6ac16"/>
    <ds:schemaRef ds:uri="fd87772a-b08e-401e-8860-ff385a13d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 Agenda</Template>
  <TotalTime>1</TotalTime>
  <Pages>5</Pages>
  <Words>2027</Words>
  <Characters>10663</Characters>
  <Application>Microsoft Office Word</Application>
  <DocSecurity>0</DocSecurity>
  <Lines>280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Airport Limited</vt:lpstr>
    </vt:vector>
  </TitlesOfParts>
  <Company>BAA</Company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Airport Limited</dc:title>
  <dc:creator>Steven Marshall</dc:creator>
  <cp:lastModifiedBy>David Flint</cp:lastModifiedBy>
  <cp:revision>2</cp:revision>
  <cp:lastPrinted>2018-10-12T10:37:00Z</cp:lastPrinted>
  <dcterms:created xsi:type="dcterms:W3CDTF">2025-01-16T21:09:00Z</dcterms:created>
  <dcterms:modified xsi:type="dcterms:W3CDTF">2025-01-16T21:09:00Z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0x010100C7843958FFD631479A92C94BC0563665</vt:lpwstr>
  </property>
</Properties>
</file>